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15" w:type="dxa"/>
        <w:jc w:val="center"/>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2005"/>
        <w:gridCol w:w="2771"/>
      </w:tblGrid>
      <w:tr w:rsidRPr="00973885" w:rsidR="000C2633" w:rsidTr="36B19C5E" w14:paraId="250C69B1" w14:textId="77777777">
        <w:trPr>
          <w:jc w:val="center"/>
        </w:trPr>
        <w:tc>
          <w:tcPr>
            <w:tcW w:w="2155" w:type="dxa"/>
            <w:shd w:val="clear" w:color="auto" w:fill="F2F2F2" w:themeFill="background1" w:themeFillShade="F2"/>
            <w:tcMar/>
          </w:tcPr>
          <w:p w:rsidRPr="00973885" w:rsidR="000C2633" w:rsidP="00973885" w:rsidRDefault="00000000" w14:paraId="250C69AD" w14:textId="77777777">
            <w:pPr>
              <w:pStyle w:val="Heading2"/>
            </w:pPr>
            <w:sdt>
              <w:sdtPr>
                <w:alias w:val="Job Title:"/>
                <w:tag w:val="Job Title:"/>
                <w:id w:val="900328234"/>
                <w:placeholder>
                  <w:docPart w:val="F0770007852341D5863EA223B4241ED7"/>
                </w:placeholder>
                <w:temporary/>
                <w:showingPlcHdr/>
                <w15:appearance w15:val="hidden"/>
              </w:sdtPr>
              <w:sdtContent>
                <w:r w:rsidRPr="00973885" w:rsidR="008A6F05">
                  <w:t>Job Title</w:t>
                </w:r>
              </w:sdtContent>
            </w:sdt>
            <w:r w:rsidRPr="00973885" w:rsidR="008A6F05">
              <w:t>:</w:t>
            </w:r>
          </w:p>
        </w:tc>
        <w:tc>
          <w:tcPr>
            <w:tcW w:w="2784" w:type="dxa"/>
            <w:tcMar/>
          </w:tcPr>
          <w:p w:rsidRPr="00973885" w:rsidR="000C2633" w:rsidP="00BA2EF5" w:rsidRDefault="000D438E" w14:paraId="250C69AE" w14:textId="2EABFA3A">
            <w:r>
              <w:t xml:space="preserve">Water </w:t>
            </w:r>
            <w:r w:rsidR="00761234">
              <w:t xml:space="preserve">Distribution </w:t>
            </w:r>
            <w:r>
              <w:t>Operator</w:t>
            </w:r>
          </w:p>
        </w:tc>
        <w:tc>
          <w:tcPr>
            <w:tcW w:w="2005" w:type="dxa"/>
            <w:shd w:val="clear" w:color="auto" w:fill="F2F2F2" w:themeFill="background1" w:themeFillShade="F2"/>
            <w:tcMar/>
          </w:tcPr>
          <w:p w:rsidRPr="00973885" w:rsidR="000C2633" w:rsidP="000D438E" w:rsidRDefault="000D438E" w14:paraId="250C69AF" w14:textId="77777777">
            <w:pPr>
              <w:pStyle w:val="Heading2"/>
            </w:pPr>
            <w:r>
              <w:t>Supervisor</w:t>
            </w:r>
            <w:r w:rsidRPr="00973885" w:rsidR="0007483E">
              <w:t>:</w:t>
            </w:r>
          </w:p>
        </w:tc>
        <w:tc>
          <w:tcPr>
            <w:tcW w:w="2771" w:type="dxa"/>
            <w:tcMar/>
          </w:tcPr>
          <w:p w:rsidRPr="00973885" w:rsidR="000C2633" w:rsidRDefault="00761234" w14:paraId="250C69B0" w14:textId="4AFC711A">
            <w:r>
              <w:t>Drinking Water Supervisor</w:t>
            </w:r>
          </w:p>
        </w:tc>
      </w:tr>
      <w:tr w:rsidRPr="00973885" w:rsidR="0007483E" w:rsidTr="36B19C5E" w14:paraId="250C69B6" w14:textId="77777777">
        <w:trPr>
          <w:jc w:val="center"/>
        </w:trPr>
        <w:tc>
          <w:tcPr>
            <w:tcW w:w="2155" w:type="dxa"/>
            <w:shd w:val="clear" w:color="auto" w:fill="F2F2F2" w:themeFill="background1" w:themeFillShade="F2"/>
            <w:tcMar/>
          </w:tcPr>
          <w:p w:rsidRPr="00973885" w:rsidR="0007483E" w:rsidP="0007483E" w:rsidRDefault="00000000" w14:paraId="250C69B2" w14:textId="77777777">
            <w:pPr>
              <w:pStyle w:val="Heading2"/>
            </w:pPr>
            <w:sdt>
              <w:sdtPr>
                <w:alias w:val="Location:"/>
                <w:tag w:val="Location:"/>
                <w:id w:val="784848460"/>
                <w:placeholder>
                  <w:docPart w:val="ED2D28238AEE4FD3AE54A9CBC803265C"/>
                </w:placeholder>
                <w:temporary/>
                <w:showingPlcHdr/>
                <w15:appearance w15:val="hidden"/>
              </w:sdtPr>
              <w:sdtContent>
                <w:r w:rsidRPr="00973885" w:rsidR="0007483E">
                  <w:t>Location</w:t>
                </w:r>
              </w:sdtContent>
            </w:sdt>
            <w:r w:rsidRPr="00973885" w:rsidR="0007483E">
              <w:t>:</w:t>
            </w:r>
          </w:p>
        </w:tc>
        <w:tc>
          <w:tcPr>
            <w:tcW w:w="2784" w:type="dxa"/>
            <w:tcMar/>
          </w:tcPr>
          <w:p w:rsidRPr="00973885" w:rsidR="0007483E" w:rsidP="0007483E" w:rsidRDefault="0007483E" w14:paraId="250C69B3" w14:textId="77777777">
            <w:r>
              <w:t>Goldsby</w:t>
            </w:r>
          </w:p>
        </w:tc>
        <w:tc>
          <w:tcPr>
            <w:tcW w:w="2005" w:type="dxa"/>
            <w:shd w:val="clear" w:color="auto" w:fill="F2F2F2" w:themeFill="background1" w:themeFillShade="F2"/>
            <w:tcMar/>
          </w:tcPr>
          <w:p w:rsidRPr="00973885" w:rsidR="0007483E" w:rsidP="0007483E" w:rsidRDefault="00000000" w14:paraId="250C69B4" w14:textId="77777777">
            <w:pPr>
              <w:pStyle w:val="Heading2"/>
            </w:pPr>
            <w:sdt>
              <w:sdtPr>
                <w:alias w:val="Position Type:"/>
                <w:tag w:val="Position Type:"/>
                <w:id w:val="-538278110"/>
                <w:placeholder>
                  <w:docPart w:val="AC2192C9BC4746EA8069D2B8DF59056E"/>
                </w:placeholder>
                <w:temporary/>
                <w:showingPlcHdr/>
                <w15:appearance w15:val="hidden"/>
              </w:sdtPr>
              <w:sdtContent>
                <w:r w:rsidRPr="00973885" w:rsidR="0007483E">
                  <w:t>Position Type</w:t>
                </w:r>
              </w:sdtContent>
            </w:sdt>
            <w:r w:rsidRPr="00973885" w:rsidR="0007483E">
              <w:t>:</w:t>
            </w:r>
          </w:p>
        </w:tc>
        <w:tc>
          <w:tcPr>
            <w:tcW w:w="2771" w:type="dxa"/>
            <w:tcMar/>
          </w:tcPr>
          <w:p w:rsidRPr="00973885" w:rsidR="0007483E" w:rsidP="0007483E" w:rsidRDefault="0007483E" w14:paraId="250C69B5" w14:textId="77777777">
            <w:r>
              <w:t>Full Time</w:t>
            </w:r>
            <w:r w:rsidR="00FF7A0E">
              <w:t>/Hourly</w:t>
            </w:r>
          </w:p>
        </w:tc>
      </w:tr>
      <w:tr w:rsidRPr="00973885" w:rsidR="0007483E" w:rsidTr="36B19C5E" w14:paraId="250C69BB" w14:textId="77777777">
        <w:trPr>
          <w:jc w:val="center"/>
        </w:trPr>
        <w:tc>
          <w:tcPr>
            <w:tcW w:w="2155" w:type="dxa"/>
            <w:shd w:val="clear" w:color="auto" w:fill="F2F2F2" w:themeFill="background1" w:themeFillShade="F2"/>
            <w:tcMar/>
          </w:tcPr>
          <w:p w:rsidRPr="00973885" w:rsidR="0007483E" w:rsidP="0007483E" w:rsidRDefault="00000000" w14:paraId="250C69B7" w14:textId="77777777">
            <w:pPr>
              <w:pStyle w:val="Heading2"/>
            </w:pPr>
            <w:sdt>
              <w:sdtPr>
                <w:alias w:val="HR Contact:"/>
                <w:tag w:val="HR Contact:"/>
                <w:id w:val="-1558086659"/>
                <w:placeholder>
                  <w:docPart w:val="D8A3196454B64F568FE211C4BF5F47B4"/>
                </w:placeholder>
                <w:temporary/>
                <w:showingPlcHdr/>
                <w15:appearance w15:val="hidden"/>
              </w:sdtPr>
              <w:sdtContent>
                <w:r w:rsidRPr="00973885" w:rsidR="0007483E">
                  <w:t>HR Contact</w:t>
                </w:r>
              </w:sdtContent>
            </w:sdt>
            <w:r w:rsidRPr="00973885" w:rsidR="0007483E">
              <w:t>:</w:t>
            </w:r>
          </w:p>
        </w:tc>
        <w:tc>
          <w:tcPr>
            <w:tcW w:w="2784" w:type="dxa"/>
            <w:tcMar/>
          </w:tcPr>
          <w:p w:rsidRPr="00973885" w:rsidR="0007483E" w:rsidP="000D438E" w:rsidRDefault="000D438E" w14:paraId="250C69B8" w14:textId="77777777">
            <w:r>
              <w:t>Human Resources</w:t>
            </w:r>
          </w:p>
        </w:tc>
        <w:tc>
          <w:tcPr>
            <w:tcW w:w="2005" w:type="dxa"/>
            <w:shd w:val="clear" w:color="auto" w:fill="F2F2F2" w:themeFill="background1" w:themeFillShade="F2"/>
            <w:tcMar/>
          </w:tcPr>
          <w:p w:rsidRPr="00973885" w:rsidR="0007483E" w:rsidP="0007483E" w:rsidRDefault="00000000" w14:paraId="250C69B9" w14:textId="77777777">
            <w:pPr>
              <w:pStyle w:val="Heading2"/>
            </w:pPr>
            <w:sdt>
              <w:sdtPr>
                <w:alias w:val="Date Posted:"/>
                <w:tag w:val="Date Posted:"/>
                <w:id w:val="71252900"/>
                <w:placeholder>
                  <w:docPart w:val="65A48F59BCE846218487009C2AEFB82D"/>
                </w:placeholder>
                <w:temporary/>
                <w:showingPlcHdr/>
                <w15:appearance w15:val="hidden"/>
              </w:sdtPr>
              <w:sdtContent>
                <w:r w:rsidRPr="00973885" w:rsidR="0007483E">
                  <w:t>Date Posted</w:t>
                </w:r>
              </w:sdtContent>
            </w:sdt>
            <w:r w:rsidRPr="00973885" w:rsidR="0007483E">
              <w:t>:</w:t>
            </w:r>
          </w:p>
        </w:tc>
        <w:tc>
          <w:tcPr>
            <w:tcW w:w="2771" w:type="dxa"/>
            <w:tcMar/>
          </w:tcPr>
          <w:p w:rsidRPr="00973885" w:rsidR="0007483E" w:rsidP="0007483E" w:rsidRDefault="00761234" w14:paraId="250C69BA" w14:textId="06025DF4"/>
        </w:tc>
      </w:tr>
      <w:tr w:rsidRPr="00973885" w:rsidR="0007483E" w:rsidTr="36B19C5E" w14:paraId="250C69C0" w14:textId="77777777">
        <w:trPr>
          <w:jc w:val="center"/>
        </w:trPr>
        <w:tc>
          <w:tcPr>
            <w:tcW w:w="2155" w:type="dxa"/>
            <w:shd w:val="clear" w:color="auto" w:fill="F2F2F2" w:themeFill="background1" w:themeFillShade="F2"/>
            <w:tcMar/>
          </w:tcPr>
          <w:p w:rsidRPr="00973885" w:rsidR="0007483E" w:rsidP="0007483E" w:rsidRDefault="00000000" w14:paraId="250C69BC" w14:textId="77777777">
            <w:pPr>
              <w:pStyle w:val="Heading2"/>
            </w:pPr>
            <w:sdt>
              <w:sdtPr>
                <w:alias w:val="Will Train Applicant(s):"/>
                <w:tag w:val="Will Train Applicant(s):"/>
                <w:id w:val="97448768"/>
                <w:placeholder>
                  <w:docPart w:val="BD13A3B41A3E42FBB48C7B533BEB9D81"/>
                </w:placeholder>
                <w:temporary/>
                <w:showingPlcHdr/>
                <w15:appearance w15:val="hidden"/>
              </w:sdtPr>
              <w:sdtContent>
                <w:r w:rsidRPr="00973885" w:rsidR="0007483E">
                  <w:t>Will Train Applicant(s)</w:t>
                </w:r>
              </w:sdtContent>
            </w:sdt>
            <w:r w:rsidRPr="00973885" w:rsidR="0007483E">
              <w:t>:</w:t>
            </w:r>
          </w:p>
        </w:tc>
        <w:sdt>
          <w:sdtPr>
            <w:alias w:val="Enter Yes/No:"/>
            <w:tag w:val="Enter Yes/No:"/>
            <w:id w:val="96767437"/>
            <w:placeholder>
              <w:docPart w:val="575AE6FFAF78496EB41A164DC86FAACB"/>
            </w:placeholder>
            <w:temporary/>
            <w:showingPlcHdr/>
            <w15:appearance w15:val="hidden"/>
          </w:sdtPr>
          <w:sdtContent>
            <w:tc>
              <w:tcPr>
                <w:tcW w:w="2784" w:type="dxa"/>
                <w:tcMar/>
              </w:tcPr>
              <w:p w:rsidRPr="00973885" w:rsidR="0007483E" w:rsidP="0007483E" w:rsidRDefault="0007483E" w14:paraId="250C69BD" w14:textId="77777777">
                <w:r w:rsidRPr="00973885">
                  <w:t>Will Train Applicant(s)</w:t>
                </w:r>
              </w:p>
            </w:tc>
          </w:sdtContent>
        </w:sdt>
        <w:tc>
          <w:tcPr>
            <w:tcW w:w="2005" w:type="dxa"/>
            <w:shd w:val="clear" w:color="auto" w:fill="F2F2F2" w:themeFill="background1" w:themeFillShade="F2"/>
            <w:tcMar/>
          </w:tcPr>
          <w:p w:rsidRPr="00973885" w:rsidR="0007483E" w:rsidP="0007483E" w:rsidRDefault="00000000" w14:paraId="250C69BE" w14:textId="77777777">
            <w:pPr>
              <w:pStyle w:val="Heading2"/>
            </w:pPr>
            <w:sdt>
              <w:sdtPr>
                <w:alias w:val="Posting Expires:"/>
                <w:tag w:val="Posting Expires:"/>
                <w:id w:val="1453675944"/>
                <w:placeholder>
                  <w:docPart w:val="6875D0129CD846CBBEC75DDDD20DAFDE"/>
                </w:placeholder>
                <w:temporary/>
                <w:showingPlcHdr/>
                <w15:appearance w15:val="hidden"/>
              </w:sdtPr>
              <w:sdtContent>
                <w:r w:rsidRPr="00973885" w:rsidR="0007483E">
                  <w:t>Posting Expires</w:t>
                </w:r>
              </w:sdtContent>
            </w:sdt>
            <w:r w:rsidRPr="00973885" w:rsidR="0007483E">
              <w:t>:</w:t>
            </w:r>
          </w:p>
        </w:tc>
        <w:tc>
          <w:tcPr>
            <w:tcW w:w="2771" w:type="dxa"/>
            <w:tcMar/>
          </w:tcPr>
          <w:p w:rsidRPr="00973885" w:rsidR="0007483E" w:rsidP="0007483E" w:rsidRDefault="00761234" w14:paraId="250C69BF" w14:textId="1B597BC8">
            <w:r>
              <w:t xml:space="preserve">Until </w:t>
            </w:r>
            <w:proofErr w:type="gramStart"/>
            <w:r>
              <w:t>Filled</w:t>
            </w:r>
            <w:proofErr w:type="gramEnd"/>
          </w:p>
        </w:tc>
      </w:tr>
      <w:tr w:rsidRPr="00973885" w:rsidR="00973885" w:rsidTr="36B19C5E" w14:paraId="250C69C2" w14:textId="77777777">
        <w:tblPrEx>
          <w:tblBorders>
            <w:top w:val="none" w:color="auto" w:sz="0" w:space="0"/>
            <w:insideH w:val="none" w:color="auto" w:sz="0" w:space="0"/>
            <w:insideV w:val="none" w:color="auto" w:sz="0" w:space="0"/>
          </w:tblBorders>
          <w:shd w:val="clear" w:color="auto" w:fill="D9D9D9" w:themeFill="background1" w:themeFillShade="D9"/>
        </w:tblPrEx>
        <w:trPr>
          <w:jc w:val="center"/>
        </w:trPr>
        <w:tc>
          <w:tcPr>
            <w:tcW w:w="9715" w:type="dxa"/>
            <w:gridSpan w:val="4"/>
            <w:tcBorders>
              <w:top w:val="single" w:color="000000" w:themeColor="text1" w:sz="0"/>
            </w:tcBorders>
            <w:shd w:val="clear" w:color="auto" w:fill="D9D9D9" w:themeFill="background1" w:themeFillShade="D9"/>
            <w:tcMar/>
          </w:tcPr>
          <w:p w:rsidRPr="00973885" w:rsidR="00973885" w:rsidP="00585A35" w:rsidRDefault="00000000" w14:paraId="250C69C1" w14:textId="77777777">
            <w:pPr>
              <w:pStyle w:val="Heading2"/>
            </w:pPr>
            <w:sdt>
              <w:sdtPr>
                <w:alias w:val="Applications Accepted By:"/>
                <w:tag w:val="Applications Accepted By:"/>
                <w:id w:val="1646001785"/>
                <w:placeholder>
                  <w:docPart w:val="15D73B077736467988E56651161BCFB5"/>
                </w:placeholder>
                <w:temporary/>
                <w:showingPlcHdr/>
                <w15:appearance w15:val="hidden"/>
              </w:sdtPr>
              <w:sdtContent>
                <w:r w:rsidRPr="00973885" w:rsidR="00973885">
                  <w:t>Applications Accepted By:</w:t>
                </w:r>
              </w:sdtContent>
            </w:sdt>
          </w:p>
        </w:tc>
      </w:tr>
    </w:tbl>
    <w:tbl>
      <w:tblPr>
        <w:tblStyle w:val="TableGridLight"/>
        <w:tblW w:w="9715" w:type="dxa"/>
        <w:jc w:val="center"/>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4675"/>
        <w:gridCol w:w="5040"/>
      </w:tblGrid>
      <w:tr w:rsidRPr="00973885" w:rsidR="000C2633" w:rsidTr="00FD71FA" w14:paraId="250C69CA" w14:textId="77777777">
        <w:trPr>
          <w:trHeight w:val="1181"/>
          <w:jc w:val="center"/>
        </w:trPr>
        <w:tc>
          <w:tcPr>
            <w:tcW w:w="4675" w:type="dxa"/>
          </w:tcPr>
          <w:p w:rsidRPr="00973885" w:rsidR="000C2633" w:rsidP="00973885" w:rsidRDefault="00000000" w14:paraId="250C69C3" w14:textId="77777777">
            <w:pPr>
              <w:pStyle w:val="Heading1"/>
            </w:pPr>
            <w:sdt>
              <w:sdtPr>
                <w:alias w:val="Fax or Email:"/>
                <w:tag w:val="Fax or Email:"/>
                <w:id w:val="717251789"/>
                <w:placeholder>
                  <w:docPart w:val="684A5123C1274C539F3B9C0136A402D5"/>
                </w:placeholder>
                <w:temporary/>
                <w:showingPlcHdr/>
                <w15:appearance w15:val="hidden"/>
              </w:sdtPr>
              <w:sdtContent>
                <w:r w:rsidRPr="00973885" w:rsidR="008A6F05">
                  <w:t>Fax or Email</w:t>
                </w:r>
              </w:sdtContent>
            </w:sdt>
            <w:r w:rsidRPr="00973885" w:rsidR="008A6F05">
              <w:t>:</w:t>
            </w:r>
          </w:p>
          <w:p w:rsidR="000C2633" w:rsidP="003241AA" w:rsidRDefault="00BA2EF5" w14:paraId="250C69C4" w14:textId="77777777">
            <w:r>
              <w:t>Fax Number: 405-288-2100</w:t>
            </w:r>
          </w:p>
          <w:p w:rsidRPr="00973885" w:rsidR="00FF7A0E" w:rsidP="003241AA" w:rsidRDefault="00FF7A0E" w14:paraId="250C69C5" w14:textId="77777777">
            <w:r>
              <w:t>info@townofgoldsby.com</w:t>
            </w:r>
          </w:p>
        </w:tc>
        <w:tc>
          <w:tcPr>
            <w:tcW w:w="5040" w:type="dxa"/>
          </w:tcPr>
          <w:p w:rsidRPr="00973885" w:rsidR="000C2633" w:rsidP="00973885" w:rsidRDefault="00000000" w14:paraId="250C69C6" w14:textId="77777777">
            <w:pPr>
              <w:pStyle w:val="Heading1"/>
            </w:pPr>
            <w:sdt>
              <w:sdtPr>
                <w:alias w:val="Mail:"/>
                <w:tag w:val="Mail:"/>
                <w:id w:val="1686790258"/>
                <w:placeholder>
                  <w:docPart w:val="485C88560BD84785B427191705F0FDD7"/>
                </w:placeholder>
                <w:temporary/>
                <w:showingPlcHdr/>
                <w15:appearance w15:val="hidden"/>
              </w:sdtPr>
              <w:sdtContent>
                <w:r w:rsidRPr="00973885" w:rsidR="008A6F05">
                  <w:t>Mail</w:t>
                </w:r>
              </w:sdtContent>
            </w:sdt>
            <w:r w:rsidRPr="00973885" w:rsidR="008A6F05">
              <w:t>:</w:t>
            </w:r>
          </w:p>
          <w:sdt>
            <w:sdtPr>
              <w:alias w:val="Enter company name:"/>
              <w:tag w:val="Enter company name:"/>
              <w:id w:val="-1677565174"/>
              <w:placeholder>
                <w:docPart w:val="8691DD37377544D1A4C4F3F76D68EEC6"/>
              </w:placeholder>
              <w:dataBinding w:prefixMappings="xmlns:ns0='http://schemas.microsoft.com/office/2006/coverPageProps' " w:xpath="/ns0:CoverPageProperties[1]/ns0:CompanyPhone[1]" w:storeItemID="{55AF091B-3C7A-41E3-B477-F2FDAA23CFDA}"/>
              <w15:appearance w15:val="hidden"/>
              <w:text/>
            </w:sdtPr>
            <w:sdtContent>
              <w:p w:rsidRPr="00973885" w:rsidR="000C2633" w:rsidP="003241AA" w:rsidRDefault="00BA2EF5" w14:paraId="250C69C7" w14:textId="77777777">
                <w:r>
                  <w:t>TOWN OF GOLDSBY</w:t>
                </w:r>
              </w:p>
            </w:sdtContent>
          </w:sdt>
          <w:p w:rsidR="00BA2EF5" w:rsidP="00BA2EF5" w:rsidRDefault="00BA2EF5" w14:paraId="250C69C8" w14:textId="77777777">
            <w:r>
              <w:t>100 E Center Rd</w:t>
            </w:r>
          </w:p>
          <w:p w:rsidRPr="00973885" w:rsidR="00E00E9F" w:rsidP="00BA2EF5" w:rsidRDefault="00BA2EF5" w14:paraId="250C69C9" w14:textId="77777777">
            <w:r>
              <w:t>Goldsby, OK 73093</w:t>
            </w:r>
          </w:p>
        </w:tc>
      </w:tr>
    </w:tbl>
    <w:tbl>
      <w:tblPr>
        <w:tblStyle w:val="TableGrid"/>
        <w:tblW w:w="9715" w:type="dxa"/>
        <w:jc w:val="center"/>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715"/>
      </w:tblGrid>
      <w:tr w:rsidRPr="00973885" w:rsidR="00973885" w:rsidTr="36B19C5E" w14:paraId="250C69CC" w14:textId="77777777">
        <w:trPr>
          <w:jc w:val="center"/>
        </w:trPr>
        <w:tc>
          <w:tcPr>
            <w:tcW w:w="9715" w:type="dxa"/>
            <w:tcBorders>
              <w:top w:val="nil"/>
            </w:tcBorders>
            <w:shd w:val="clear" w:color="auto" w:fill="D9D9D9" w:themeFill="background1" w:themeFillShade="D9"/>
            <w:tcMar/>
          </w:tcPr>
          <w:p w:rsidRPr="00973885" w:rsidR="00973885" w:rsidP="00973885" w:rsidRDefault="00000000" w14:paraId="250C69CB" w14:textId="77777777">
            <w:pPr>
              <w:pStyle w:val="Heading2"/>
            </w:pPr>
            <w:sdt>
              <w:sdtPr>
                <w:alias w:val="Job Description:"/>
                <w:tag w:val="Job Description:"/>
                <w:id w:val="-1303387425"/>
                <w:placeholder>
                  <w:docPart w:val="E89F4ADE4AAA418FA8EF1E1180C676BE"/>
                </w:placeholder>
                <w:temporary/>
                <w:showingPlcHdr/>
                <w15:appearance w15:val="hidden"/>
              </w:sdtPr>
              <w:sdtContent>
                <w:r w:rsidRPr="00973885" w:rsidR="00973885">
                  <w:t>Job Description</w:t>
                </w:r>
              </w:sdtContent>
            </w:sdt>
          </w:p>
        </w:tc>
      </w:tr>
      <w:tr w:rsidRPr="00973885" w:rsidR="000C2633" w:rsidTr="36B19C5E" w14:paraId="250C69FC" w14:textId="77777777">
        <w:trPr>
          <w:jc w:val="center"/>
        </w:trPr>
        <w:tc>
          <w:tcPr>
            <w:tcW w:w="9715" w:type="dxa"/>
            <w:tcMar>
              <w:bottom w:w="115" w:type="dxa"/>
            </w:tcMar>
          </w:tcPr>
          <w:p w:rsidRPr="001E564F" w:rsidR="00FF7A0E" w:rsidP="00FF7A0E" w:rsidRDefault="00FF7A0E" w14:paraId="250C69CD" w14:textId="77777777">
            <w:pPr>
              <w:pStyle w:val="Heading1"/>
            </w:pPr>
            <w:r w:rsidRPr="001E564F">
              <w:t>General Purpose</w:t>
            </w:r>
          </w:p>
          <w:p w:rsidRPr="001E564F" w:rsidR="00FF7A0E" w:rsidP="00FF7A0E" w:rsidRDefault="00FF7A0E" w14:paraId="250C69CE" w14:textId="77777777">
            <w:r w:rsidRPr="001E564F">
              <w:t>The indiv</w:t>
            </w:r>
            <w:r>
              <w:t xml:space="preserve">idual must be able to organize </w:t>
            </w:r>
            <w:r w:rsidRPr="001E564F">
              <w:t xml:space="preserve">and perform essential functions of the position which include a variety of skilled and semiskilled trades, maintenance, construction, and equipment tasks in connection with the maintenance and repair of drinking water distribution and treatment.  </w:t>
            </w:r>
            <w:proofErr w:type="gramStart"/>
            <w:r w:rsidRPr="001E564F">
              <w:t>Applicant</w:t>
            </w:r>
            <w:proofErr w:type="gramEnd"/>
            <w:r w:rsidRPr="001E564F">
              <w:t xml:space="preserve"> must display a willingness, aptitude and self-discipline to learn all aspects of the </w:t>
            </w:r>
            <w:r>
              <w:t>water</w:t>
            </w:r>
            <w:r w:rsidRPr="001E564F">
              <w:t xml:space="preserve"> department.  </w:t>
            </w:r>
          </w:p>
          <w:sdt>
            <w:sdtPr>
              <w:alias w:val="Role and Responsibilities:"/>
              <w:tag w:val="Role and Responsibilities:"/>
              <w:id w:val="-1725062837"/>
              <w:placeholder>
                <w:docPart w:val="0E316F4683C44245B362C8CDDF619C23"/>
              </w:placeholder>
              <w:temporary/>
              <w:showingPlcHdr/>
              <w15:appearance w15:val="hidden"/>
            </w:sdtPr>
            <w:sdtContent>
              <w:p w:rsidRPr="00973885" w:rsidR="000C2633" w:rsidP="00973885" w:rsidRDefault="008A6F05" w14:paraId="250C69CF" w14:textId="77777777">
                <w:pPr>
                  <w:pStyle w:val="Heading1"/>
                </w:pPr>
                <w:r w:rsidRPr="00973885">
                  <w:t>Role and Responsibilities</w:t>
                </w:r>
              </w:p>
            </w:sdtContent>
          </w:sdt>
          <w:p w:rsidR="000C2633" w:rsidRDefault="000D438E" w14:paraId="250C69D0" w14:textId="71543BD3">
            <w:r>
              <w:t xml:space="preserve">To </w:t>
            </w:r>
            <w:proofErr w:type="gramStart"/>
            <w:r>
              <w:t>preform</w:t>
            </w:r>
            <w:proofErr w:type="gramEnd"/>
            <w:r>
              <w:t xml:space="preserve"> maintenance of </w:t>
            </w:r>
            <w:r w:rsidR="00761234">
              <w:t xml:space="preserve">water system </w:t>
            </w:r>
            <w:r>
              <w:t>equipment; repair; lubricate, paint, clean, etc.; set up plant chemical feed dosages according to laboratory jar tests; monitor operations of plant</w:t>
            </w:r>
            <w:r w:rsidR="0007483E">
              <w:t>.</w:t>
            </w:r>
          </w:p>
          <w:p w:rsidR="00E00E9F" w:rsidP="00FF7A0E" w:rsidRDefault="000D438E" w14:paraId="250C69D1" w14:textId="77777777">
            <w:pPr>
              <w:pStyle w:val="ListBullet"/>
              <w:numPr>
                <w:ilvl w:val="0"/>
                <w:numId w:val="15"/>
              </w:numPr>
            </w:pPr>
            <w:r>
              <w:t>Complete reports and tests accurately and in a timely fashion</w:t>
            </w:r>
          </w:p>
          <w:p w:rsidR="0007483E" w:rsidP="00FF7A0E" w:rsidRDefault="000D438E" w14:paraId="250C69D2" w14:textId="77777777">
            <w:pPr>
              <w:pStyle w:val="ListBullet"/>
              <w:numPr>
                <w:ilvl w:val="0"/>
                <w:numId w:val="15"/>
              </w:numPr>
            </w:pPr>
            <w:r>
              <w:t>Provide maintenance for buildings and grounds</w:t>
            </w:r>
          </w:p>
          <w:p w:rsidR="0007483E" w:rsidP="00FF7A0E" w:rsidRDefault="000D438E" w14:paraId="250C69D3" w14:textId="77777777">
            <w:pPr>
              <w:pStyle w:val="ListBullet"/>
              <w:numPr>
                <w:ilvl w:val="0"/>
                <w:numId w:val="15"/>
              </w:numPr>
            </w:pPr>
            <w:r>
              <w:t>Perform necessary chemical procedures and testing</w:t>
            </w:r>
          </w:p>
          <w:p w:rsidR="00FF7A0E" w:rsidP="00FF7A0E" w:rsidRDefault="00761234" w14:paraId="250C69D4" w14:textId="69FFF79C">
            <w:pPr>
              <w:pStyle w:val="ListBullet"/>
              <w:numPr>
                <w:ilvl w:val="0"/>
                <w:numId w:val="15"/>
              </w:numPr>
            </w:pPr>
            <w:r>
              <w:t xml:space="preserve">Monitor and </w:t>
            </w:r>
            <w:r w:rsidR="00D34714">
              <w:t xml:space="preserve">maintain </w:t>
            </w:r>
            <w:r>
              <w:t>w</w:t>
            </w:r>
            <w:r w:rsidR="000D438E">
              <w:t xml:space="preserve">ater </w:t>
            </w:r>
            <w:r>
              <w:t>m</w:t>
            </w:r>
            <w:r w:rsidR="000D438E">
              <w:t>eters</w:t>
            </w:r>
          </w:p>
          <w:p w:rsidR="00FF7A0E" w:rsidP="00FF7A0E" w:rsidRDefault="00FF7A0E" w14:paraId="250C69D5" w14:textId="77777777">
            <w:pPr>
              <w:pStyle w:val="ListBullet"/>
              <w:numPr>
                <w:ilvl w:val="0"/>
                <w:numId w:val="15"/>
              </w:numPr>
            </w:pPr>
            <w:r>
              <w:t>Maintain a clean and safe work environment</w:t>
            </w:r>
          </w:p>
          <w:p w:rsidR="00FF7A0E" w:rsidP="00FF7A0E" w:rsidRDefault="00FF7A0E" w14:paraId="250C69D6" w14:textId="77777777">
            <w:pPr>
              <w:pStyle w:val="ListParagraph"/>
              <w:numPr>
                <w:ilvl w:val="0"/>
                <w:numId w:val="15"/>
              </w:numPr>
            </w:pPr>
            <w:r w:rsidRPr="001E564F">
              <w:t>Ensures that ordinances and policies of the Town as well as all applicable state and federal laws are observed and enforced.</w:t>
            </w:r>
          </w:p>
          <w:p w:rsidR="00D34714" w:rsidP="00FF7A0E" w:rsidRDefault="00D34714" w14:paraId="446C5176" w14:textId="0E1FC3B5">
            <w:pPr>
              <w:pStyle w:val="ListParagraph"/>
              <w:numPr>
                <w:ilvl w:val="0"/>
                <w:numId w:val="15"/>
              </w:numPr>
            </w:pPr>
            <w:r>
              <w:t>Perform utility locates.</w:t>
            </w:r>
          </w:p>
          <w:p w:rsidRPr="00973885" w:rsidR="00FF7A0E" w:rsidP="00FF7A0E" w:rsidRDefault="00536228" w14:paraId="250C69D7" w14:textId="77777777">
            <w:pPr>
              <w:pStyle w:val="ListBullet"/>
              <w:numPr>
                <w:ilvl w:val="0"/>
                <w:numId w:val="15"/>
              </w:numPr>
            </w:pPr>
            <w:r>
              <w:t>Other duties as assigned</w:t>
            </w:r>
          </w:p>
          <w:p w:rsidRPr="001E564F" w:rsidR="00FF7A0E" w:rsidP="00FF7A0E" w:rsidRDefault="00000000" w14:paraId="250C69D8" w14:textId="64D17CDD">
            <w:pPr>
              <w:pStyle w:val="Heading1"/>
            </w:pPr>
            <w:sdt>
              <w:sdtPr>
                <w:id w:val="1440026651"/>
                <w:alias w:val="Qualification and education requirements:"/>
                <w15:appearance w15:val="hidden"/>
                <w:tag w:val="Qualification and education requirements:"/>
                <w:temporary/>
                <w:showingPlcHdr/>
                <w:placeholder>
                  <w:docPart w:val="CDAA548CC1924EBD94B103F80DB23715"/>
                </w:placeholder>
              </w:sdtPr>
              <w:sdtContent>
                <w:r w:rsidR="00FF7A0E">
                  <w:rPr/>
                  <w:t xml:space="preserve">Qualifications and Education </w:t>
                </w:r>
                <w:r w:rsidR="00FF7A0E">
                  <w:rPr/>
                  <w:t>Requirements</w:t>
                </w:r>
              </w:sdtContent>
            </w:sdt>
            <w:r w:rsidR="47129562">
              <w:rPr/>
              <w:t xml:space="preserve"> </w:t>
            </w:r>
            <w:sdt>
              <w:sdtPr>
                <w:id w:val="-846023977"/>
                <w:alias w:val="Qualification and education requirements:"/>
                <w15:appearance w15:val="hidden"/>
                <w:tag w:val="Qualification and education requirements:"/>
                <w:temporary/>
                <w:showingPlcHdr/>
                <w:placeholder>
                  <w:docPart w:val="4286729B8DF34BFF96BCA6CB6027F918"/>
                </w:placeholder>
              </w:sdtPr>
              <w:sdtContent>
                <w:r w:rsidR="00FF7A0E">
                  <w:rPr/>
                  <w:t>Qualifications</w:t>
                </w:r>
                <w:r w:rsidR="00FF7A0E">
                  <w:rPr/>
                  <w:t xml:space="preserve"> and Education Requirements</w:t>
                </w:r>
              </w:sdtContent>
            </w:sdt>
          </w:p>
          <w:p w:rsidR="00FF7A0E" w:rsidP="00FF7A0E" w:rsidRDefault="00FF7A0E" w14:paraId="250C69D9" w14:textId="77777777">
            <w:pPr>
              <w:pStyle w:val="ListParagraph"/>
              <w:numPr>
                <w:ilvl w:val="0"/>
                <w:numId w:val="17"/>
              </w:numPr>
            </w:pPr>
            <w:r>
              <w:t>High school graduation or GED equivalent</w:t>
            </w:r>
          </w:p>
          <w:p w:rsidRPr="001E564F" w:rsidR="00FF7A0E" w:rsidP="00FF7A0E" w:rsidRDefault="00FF7A0E" w14:paraId="250C69DA" w14:textId="77777777">
            <w:pPr>
              <w:pStyle w:val="ListParagraph"/>
              <w:numPr>
                <w:ilvl w:val="0"/>
                <w:numId w:val="17"/>
              </w:numPr>
            </w:pPr>
            <w:r>
              <w:t>High ethical standard</w:t>
            </w:r>
          </w:p>
          <w:p w:rsidRPr="001E564F" w:rsidR="00FF7A0E" w:rsidP="00FF7A0E" w:rsidRDefault="00FF7A0E" w14:paraId="250C69DB" w14:textId="26171D0B">
            <w:pPr>
              <w:pStyle w:val="ListParagraph"/>
              <w:numPr>
                <w:ilvl w:val="0"/>
                <w:numId w:val="17"/>
              </w:numPr>
            </w:pPr>
            <w:r>
              <w:t>Class D Water Operator License</w:t>
            </w:r>
            <w:r w:rsidR="00D34714">
              <w:t xml:space="preserve"> and/or Class D Wastewater Operator License</w:t>
            </w:r>
            <w:r>
              <w:t xml:space="preserve">.  If not currently licensed, </w:t>
            </w:r>
            <w:proofErr w:type="gramStart"/>
            <w:r>
              <w:t>must</w:t>
            </w:r>
            <w:proofErr w:type="gramEnd"/>
            <w:r>
              <w:t xml:space="preserve"> obtain both within one year of hire.  </w:t>
            </w:r>
          </w:p>
          <w:p w:rsidRPr="001E564F" w:rsidR="00FF7A0E" w:rsidP="00FF7A0E" w:rsidRDefault="00FF7A0E" w14:paraId="250C69DC" w14:textId="77777777">
            <w:pPr>
              <w:pStyle w:val="ListParagraph"/>
              <w:numPr>
                <w:ilvl w:val="0"/>
                <w:numId w:val="17"/>
              </w:numPr>
            </w:pPr>
            <w:r w:rsidRPr="001E564F">
              <w:t>Pre-employment physical &amp; drug screen, and criminal history check</w:t>
            </w:r>
          </w:p>
          <w:p w:rsidRPr="001E564F" w:rsidR="00FF7A0E" w:rsidP="00FF7A0E" w:rsidRDefault="00AD1FE0" w14:paraId="250C69DD" w14:textId="7F2AFA61">
            <w:pPr>
              <w:pStyle w:val="ListParagraph"/>
              <w:numPr>
                <w:ilvl w:val="0"/>
                <w:numId w:val="17"/>
              </w:numPr>
            </w:pPr>
            <w:r>
              <w:t xml:space="preserve">Oklahoma </w:t>
            </w:r>
            <w:r w:rsidR="00FF7A0E">
              <w:t>Driver License and a good driving record.</w:t>
            </w:r>
          </w:p>
          <w:sdt>
            <w:sdtPr>
              <w:alias w:val="Preferred skills:"/>
              <w:tag w:val="Preferred skills:"/>
              <w:id w:val="640929937"/>
              <w:placeholder>
                <w:docPart w:val="480BEB6CCD9D4D05BF0D3E83D18187AD"/>
              </w:placeholder>
              <w:temporary/>
              <w:showingPlcHdr/>
              <w15:appearance w15:val="hidden"/>
            </w:sdtPr>
            <w:sdtContent>
              <w:p w:rsidRPr="001E564F" w:rsidR="00FF7A0E" w:rsidP="00FF7A0E" w:rsidRDefault="00FF7A0E" w14:paraId="250C69DE" w14:textId="77777777">
                <w:pPr>
                  <w:pStyle w:val="Heading1"/>
                </w:pPr>
                <w:r w:rsidRPr="001E564F">
                  <w:t>Preferred Skills</w:t>
                </w:r>
              </w:p>
            </w:sdtContent>
          </w:sdt>
          <w:p w:rsidR="00AD1FE0" w:rsidP="00FF7A0E" w:rsidRDefault="00AD1FE0" w14:paraId="224F209D" w14:textId="7C689A22">
            <w:pPr>
              <w:pStyle w:val="ListParagraph"/>
              <w:numPr>
                <w:ilvl w:val="0"/>
                <w:numId w:val="18"/>
              </w:numPr>
            </w:pPr>
            <w:r>
              <w:t>Heavy equipment knowledge</w:t>
            </w:r>
          </w:p>
          <w:p w:rsidR="00FF7A0E" w:rsidP="00FF7A0E" w:rsidRDefault="00FF7A0E" w14:paraId="250C69DF" w14:textId="2ED451B4">
            <w:pPr>
              <w:pStyle w:val="ListParagraph"/>
              <w:numPr>
                <w:ilvl w:val="0"/>
                <w:numId w:val="18"/>
              </w:numPr>
            </w:pPr>
            <w:r>
              <w:t>Ability to follow and transmit oral and written instructions</w:t>
            </w:r>
          </w:p>
          <w:p w:rsidR="00FF7A0E" w:rsidP="00FF7A0E" w:rsidRDefault="00FF7A0E" w14:paraId="250C69E0" w14:textId="77777777">
            <w:pPr>
              <w:pStyle w:val="ListParagraph"/>
              <w:numPr>
                <w:ilvl w:val="0"/>
                <w:numId w:val="18"/>
              </w:numPr>
            </w:pPr>
            <w:r>
              <w:t>Ability to communicate effectively verbally and in writing</w:t>
            </w:r>
          </w:p>
          <w:p w:rsidR="00FF7A0E" w:rsidP="00FF7A0E" w:rsidRDefault="00FF7A0E" w14:paraId="250C69E1" w14:textId="77777777">
            <w:pPr>
              <w:pStyle w:val="ListParagraph"/>
              <w:numPr>
                <w:ilvl w:val="0"/>
                <w:numId w:val="18"/>
              </w:numPr>
            </w:pPr>
            <w:r>
              <w:t>Problem resolution skills</w:t>
            </w:r>
          </w:p>
          <w:p w:rsidR="00FF7A0E" w:rsidP="00FF7A0E" w:rsidRDefault="00FF7A0E" w14:paraId="250C69E2" w14:textId="77777777">
            <w:pPr>
              <w:pStyle w:val="ListParagraph"/>
              <w:numPr>
                <w:ilvl w:val="0"/>
                <w:numId w:val="18"/>
              </w:numPr>
            </w:pPr>
            <w:r>
              <w:t>Basic writing, reading, and math skills</w:t>
            </w:r>
          </w:p>
          <w:p w:rsidR="00FF7A0E" w:rsidP="00FF7A0E" w:rsidRDefault="00FF7A0E" w14:paraId="250C69E3" w14:textId="77777777">
            <w:pPr>
              <w:pStyle w:val="ListParagraph"/>
              <w:numPr>
                <w:ilvl w:val="0"/>
                <w:numId w:val="18"/>
              </w:numPr>
            </w:pPr>
            <w:r>
              <w:lastRenderedPageBreak/>
              <w:t>Ability to analyze and interrupt data</w:t>
            </w:r>
          </w:p>
          <w:p w:rsidR="00FF7A0E" w:rsidP="00FF7A0E" w:rsidRDefault="00FF7A0E" w14:paraId="250C69E4" w14:textId="77777777">
            <w:pPr>
              <w:pStyle w:val="ListParagraph"/>
              <w:numPr>
                <w:ilvl w:val="0"/>
                <w:numId w:val="18"/>
              </w:numPr>
            </w:pPr>
            <w:r>
              <w:t>Ability to organize and maintain records and prepare reports</w:t>
            </w:r>
          </w:p>
          <w:p w:rsidRPr="001E564F" w:rsidR="00FF7A0E" w:rsidP="00FF7A0E" w:rsidRDefault="00FF7A0E" w14:paraId="250C69E5" w14:textId="77777777">
            <w:pPr>
              <w:pStyle w:val="ListParagraph"/>
              <w:numPr>
                <w:ilvl w:val="0"/>
                <w:numId w:val="18"/>
              </w:numPr>
            </w:pPr>
            <w:r>
              <w:t xml:space="preserve">Ability to establish and maintain effective working relationships with Town officials, employees and the </w:t>
            </w:r>
            <w:proofErr w:type="gramStart"/>
            <w:r>
              <w:t>general public</w:t>
            </w:r>
            <w:proofErr w:type="gramEnd"/>
          </w:p>
          <w:p w:rsidR="00FF7A0E" w:rsidP="00FF7A0E" w:rsidRDefault="00FF7A0E" w14:paraId="250C69E6" w14:textId="77777777">
            <w:pPr>
              <w:pStyle w:val="Heading1"/>
            </w:pPr>
            <w:r>
              <w:t>Work Environment and Physical Demands</w:t>
            </w:r>
          </w:p>
          <w:p w:rsidR="00FF7A0E" w:rsidP="00FF7A0E" w:rsidRDefault="00FF7A0E" w14:paraId="250C69E7" w14:textId="77777777">
            <w:r>
              <w:t xml:space="preserve">The work environment characteristics described here are representative of those an employee might encounter while performing the essential functions of the job.  Conditions will consist of periodic exposure to extreme weather conditions, frequently working around construction equipment with exposure to dirt, dust, noise, water, and wastewater.  Occasional exposure to chemicals and biological </w:t>
            </w:r>
            <w:proofErr w:type="gramStart"/>
            <w:r>
              <w:t>materials that</w:t>
            </w:r>
            <w:proofErr w:type="gramEnd"/>
            <w:r>
              <w:t xml:space="preserve"> could cause personal injury if improperly handled.  Contact with members of the public under adverse conditions requiring a diplomatic and professional demeanor.  </w:t>
            </w:r>
          </w:p>
          <w:p w:rsidR="00FF7A0E" w:rsidP="00FF7A0E" w:rsidRDefault="00FF7A0E" w14:paraId="250C69E8" w14:textId="77777777">
            <w:pPr>
              <w:spacing w:before="0" w:after="0"/>
            </w:pPr>
          </w:p>
          <w:p w:rsidR="00FF7A0E" w:rsidP="00FF7A0E" w:rsidRDefault="00FF7A0E" w14:paraId="250C69E9" w14:textId="77777777">
            <w:r>
              <w:t>The physical demands can include (list is not inclusive of all possible physical demands):</w:t>
            </w:r>
          </w:p>
          <w:p w:rsidR="00FF7A0E" w:rsidP="00FF7A0E" w:rsidRDefault="00FF7A0E" w14:paraId="250C69EA" w14:textId="77777777">
            <w:pPr>
              <w:pStyle w:val="ListParagraph"/>
              <w:numPr>
                <w:ilvl w:val="0"/>
                <w:numId w:val="19"/>
              </w:numPr>
            </w:pPr>
            <w:r>
              <w:t xml:space="preserve">Frequently required to walk, sit, talk, and hear/listen </w:t>
            </w:r>
          </w:p>
          <w:p w:rsidR="00FF7A0E" w:rsidP="00FF7A0E" w:rsidRDefault="00FF7A0E" w14:paraId="250C69EB" w14:textId="77777777">
            <w:pPr>
              <w:pStyle w:val="ListParagraph"/>
              <w:numPr>
                <w:ilvl w:val="0"/>
                <w:numId w:val="19"/>
              </w:numPr>
            </w:pPr>
            <w:r>
              <w:t>Frequently required to possess a full range of body movements, such as turning, stooping, lifting, kneeling, and climbing</w:t>
            </w:r>
          </w:p>
          <w:p w:rsidR="00FF7A0E" w:rsidP="00FF7A0E" w:rsidRDefault="00FF7A0E" w14:paraId="250C69EC" w14:textId="77777777">
            <w:pPr>
              <w:pStyle w:val="ListParagraph"/>
              <w:numPr>
                <w:ilvl w:val="0"/>
                <w:numId w:val="19"/>
              </w:numPr>
            </w:pPr>
            <w:r>
              <w:t>Frequently required to reach with hands and arms</w:t>
            </w:r>
          </w:p>
          <w:p w:rsidR="00FF7A0E" w:rsidP="00FF7A0E" w:rsidRDefault="00FF7A0E" w14:paraId="250C69ED" w14:textId="77777777">
            <w:pPr>
              <w:pStyle w:val="ListParagraph"/>
              <w:numPr>
                <w:ilvl w:val="0"/>
                <w:numId w:val="19"/>
              </w:numPr>
            </w:pPr>
            <w:r>
              <w:t>Frequently required to lift and/or move up to 75 pounds</w:t>
            </w:r>
          </w:p>
          <w:p w:rsidR="00FF7A0E" w:rsidP="00FF7A0E" w:rsidRDefault="00FF7A0E" w14:paraId="250C69EE" w14:textId="77777777">
            <w:pPr>
              <w:pStyle w:val="ListParagraph"/>
              <w:numPr>
                <w:ilvl w:val="0"/>
                <w:numId w:val="19"/>
              </w:numPr>
            </w:pPr>
            <w:r>
              <w:t>Occasionally required to lift and/or move up to 100 pounds</w:t>
            </w:r>
          </w:p>
          <w:p w:rsidR="00FF7A0E" w:rsidP="00FF7A0E" w:rsidRDefault="00FF7A0E" w14:paraId="250C69EF" w14:textId="77777777">
            <w:pPr>
              <w:pStyle w:val="Heading1"/>
              <w:spacing w:before="0" w:after="0"/>
            </w:pPr>
          </w:p>
          <w:sdt>
            <w:sdtPr>
              <w:alias w:val="Additional notes:"/>
              <w:tag w:val="Additional notes:"/>
              <w:id w:val="962934397"/>
              <w:placeholder>
                <w:docPart w:val="87129548371E4C829EDA228423C9BE20"/>
              </w:placeholder>
              <w:temporary/>
              <w:showingPlcHdr/>
              <w15:appearance w15:val="hidden"/>
            </w:sdtPr>
            <w:sdtContent>
              <w:p w:rsidR="00FF7A0E" w:rsidP="00FF7A0E" w:rsidRDefault="00FF7A0E" w14:paraId="250C69F0" w14:textId="77777777">
                <w:pPr>
                  <w:pStyle w:val="Heading1"/>
                </w:pPr>
                <w:r w:rsidRPr="001E564F">
                  <w:t>Additional Notes</w:t>
                </w:r>
              </w:p>
            </w:sdtContent>
          </w:sdt>
          <w:p w:rsidR="00FF7A0E" w:rsidP="00FF7A0E" w:rsidRDefault="00FF7A0E" w14:paraId="250C69F1" w14:textId="77777777">
            <w:proofErr w:type="gramStart"/>
            <w:r>
              <w:t>Individual</w:t>
            </w:r>
            <w:proofErr w:type="gramEnd"/>
            <w:r>
              <w:t xml:space="preserve"> in this position must be of the highest ethical standards and have no criminal convictions on their record.  The duties listed above are intended only as an illustration of the various types of work that may be performed.</w:t>
            </w:r>
          </w:p>
          <w:p w:rsidR="00FF7A0E" w:rsidP="00FF7A0E" w:rsidRDefault="00FF7A0E" w14:paraId="250C69F2" w14:textId="77777777">
            <w:pPr>
              <w:spacing w:before="0"/>
            </w:pPr>
          </w:p>
          <w:p w:rsidR="00FF7A0E" w:rsidP="00FF7A0E" w:rsidRDefault="00FF7A0E" w14:paraId="250C69F3" w14:textId="77777777">
            <w:r>
              <w:t>The omission of specific statements of duties does not exclude them from the position if the work is similar, related, or logical assignment for the position.</w:t>
            </w:r>
          </w:p>
          <w:p w:rsidR="00FF7A0E" w:rsidP="00FF7A0E" w:rsidRDefault="00FF7A0E" w14:paraId="250C69F4" w14:textId="77777777">
            <w:pPr>
              <w:spacing w:before="0"/>
            </w:pPr>
          </w:p>
          <w:p w:rsidRPr="00DE06A5" w:rsidR="00FF7A0E" w:rsidP="00FF7A0E" w:rsidRDefault="00FF7A0E" w14:paraId="250C69F5" w14:textId="77777777">
            <w:r>
              <w:t xml:space="preserve">The job description does not constitute an employment agreement between the employer and employee and is subject to change by the employer as the needs of the employer and requirements of the job change. </w:t>
            </w:r>
          </w:p>
          <w:p w:rsidR="00A05A2A" w:rsidP="00FF7A0E" w:rsidRDefault="00A05A2A" w14:paraId="250C69F6" w14:textId="77777777"/>
          <w:p w:rsidR="00FF7A0E" w:rsidP="00FF7A0E" w:rsidRDefault="00FF7A0E" w14:paraId="250C69F7" w14:textId="77777777">
            <w:r>
              <w:t xml:space="preserve">The Town of Goldsby is an Equal Opportunity Employer.  </w:t>
            </w:r>
            <w:proofErr w:type="gramStart"/>
            <w:r>
              <w:t>Employer</w:t>
            </w:r>
            <w:proofErr w:type="gramEnd"/>
            <w:r>
              <w:t xml:space="preserve"> will not discriminate based on a protected class or disability.  </w:t>
            </w:r>
          </w:p>
          <w:p w:rsidR="00FF7A0E" w:rsidP="00FF7A0E" w:rsidRDefault="00FF7A0E" w14:paraId="250C69F8" w14:textId="77777777">
            <w:pPr>
              <w:spacing w:before="0" w:after="0"/>
            </w:pPr>
          </w:p>
          <w:p w:rsidR="00FF7A0E" w:rsidP="00FF7A0E" w:rsidRDefault="00FF7A0E" w14:paraId="250C69F9" w14:textId="77777777">
            <w:r>
              <w:t xml:space="preserve">The Town of Goldsby includes a competitive benefits package, including medical/dental insurance. </w:t>
            </w:r>
          </w:p>
          <w:p w:rsidR="00FF7A0E" w:rsidP="00FF7A0E" w:rsidRDefault="00FF7A0E" w14:paraId="250C69FA" w14:textId="77777777">
            <w:pPr>
              <w:spacing w:after="0"/>
            </w:pPr>
          </w:p>
          <w:p w:rsidRPr="007A4ECE" w:rsidR="00973885" w:rsidP="00FF7A0E" w:rsidRDefault="00FF7A0E" w14:paraId="250C69FB" w14:textId="77777777">
            <w:pPr>
              <w:rPr>
                <w:sz w:val="16"/>
                <w:szCs w:val="16"/>
              </w:rPr>
            </w:pPr>
            <w:r w:rsidRPr="001E564F">
              <w:t>Please apply with the Town of Goldsby.  The application and job description can be found on the Town’s website at www.townofgoldsby.com.</w:t>
            </w:r>
          </w:p>
        </w:tc>
      </w:tr>
    </w:tbl>
    <w:tbl>
      <w:tblPr>
        <w:tblStyle w:val="TableGridLight"/>
        <w:tblW w:w="9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776"/>
        <w:gridCol w:w="3169"/>
        <w:gridCol w:w="1226"/>
        <w:gridCol w:w="3544"/>
      </w:tblGrid>
      <w:tr w:rsidRPr="00973885" w:rsidR="000C2633" w:rsidTr="00FD71FA" w14:paraId="250C6A01" w14:textId="77777777">
        <w:trPr>
          <w:jc w:val="center"/>
        </w:trPr>
        <w:tc>
          <w:tcPr>
            <w:tcW w:w="1776" w:type="dxa"/>
            <w:tcBorders>
              <w:top w:val="nil"/>
            </w:tcBorders>
            <w:shd w:val="clear" w:color="auto" w:fill="D9D9D9" w:themeFill="background1" w:themeFillShade="D9"/>
          </w:tcPr>
          <w:p w:rsidRPr="00973885" w:rsidR="000C2633" w:rsidP="00973885" w:rsidRDefault="00000000" w14:paraId="250C69FD" w14:textId="77777777">
            <w:pPr>
              <w:spacing w:after="0"/>
            </w:pPr>
            <w:sdt>
              <w:sdtPr>
                <w:alias w:val="Reviewed By:"/>
                <w:tag w:val="Reviewed By:"/>
                <w:id w:val="-989627547"/>
                <w:placeholder>
                  <w:docPart w:val="5C57BCBE03E04C3887AE27B4F2042525"/>
                </w:placeholder>
                <w:temporary/>
                <w:showingPlcHdr/>
                <w15:appearance w15:val="hidden"/>
              </w:sdtPr>
              <w:sdtContent>
                <w:r w:rsidRPr="00973885" w:rsidR="008A6F05">
                  <w:t>Reviewed By</w:t>
                </w:r>
              </w:sdtContent>
            </w:sdt>
            <w:r w:rsidRPr="00973885" w:rsidR="008A6F05">
              <w:t>:</w:t>
            </w:r>
          </w:p>
        </w:tc>
        <w:tc>
          <w:tcPr>
            <w:tcW w:w="3169" w:type="dxa"/>
            <w:tcBorders>
              <w:top w:val="nil"/>
            </w:tcBorders>
          </w:tcPr>
          <w:p w:rsidRPr="00973885" w:rsidR="000C2633" w:rsidP="00CC60B4" w:rsidRDefault="00CC60B4" w14:paraId="250C69FE" w14:textId="77777777">
            <w:pPr>
              <w:spacing w:after="0"/>
            </w:pPr>
            <w:r>
              <w:t>Kara Cook</w:t>
            </w:r>
          </w:p>
        </w:tc>
        <w:tc>
          <w:tcPr>
            <w:tcW w:w="1226" w:type="dxa"/>
            <w:tcBorders>
              <w:top w:val="nil"/>
            </w:tcBorders>
            <w:shd w:val="clear" w:color="auto" w:fill="D9D9D9" w:themeFill="background1" w:themeFillShade="D9"/>
          </w:tcPr>
          <w:p w:rsidRPr="00973885" w:rsidR="000C2633" w:rsidP="00973885" w:rsidRDefault="00000000" w14:paraId="250C69FF" w14:textId="77777777">
            <w:pPr>
              <w:spacing w:after="0"/>
            </w:pPr>
            <w:sdt>
              <w:sdtPr>
                <w:alias w:val="Date:"/>
                <w:tag w:val="Date:"/>
                <w:id w:val="-895658618"/>
                <w:placeholder>
                  <w:docPart w:val="48EFDA02238547EEAAD0DA09851BDE84"/>
                </w:placeholder>
                <w:temporary/>
                <w:showingPlcHdr/>
                <w15:appearance w15:val="hidden"/>
              </w:sdtPr>
              <w:sdtContent>
                <w:r w:rsidRPr="00973885" w:rsidR="008A6F05">
                  <w:t>Date</w:t>
                </w:r>
              </w:sdtContent>
            </w:sdt>
            <w:r w:rsidRPr="00973885" w:rsidR="008A6F05">
              <w:t>:</w:t>
            </w:r>
          </w:p>
        </w:tc>
        <w:tc>
          <w:tcPr>
            <w:tcW w:w="3544" w:type="dxa"/>
            <w:tcBorders>
              <w:top w:val="nil"/>
            </w:tcBorders>
          </w:tcPr>
          <w:p w:rsidRPr="00973885" w:rsidR="000C2633" w:rsidP="00CC60B4" w:rsidRDefault="00CC478E" w14:paraId="250C6A00" w14:textId="6096C892">
            <w:pPr>
              <w:spacing w:after="0"/>
            </w:pPr>
            <w:r>
              <w:t>9-25-2025</w:t>
            </w:r>
          </w:p>
        </w:tc>
      </w:tr>
      <w:tr w:rsidRPr="00973885" w:rsidR="000C2633" w:rsidTr="00CC478E" w14:paraId="250C6A06" w14:textId="77777777">
        <w:trPr>
          <w:trHeight w:val="195"/>
          <w:jc w:val="center"/>
        </w:trPr>
        <w:tc>
          <w:tcPr>
            <w:tcW w:w="1776" w:type="dxa"/>
            <w:shd w:val="clear" w:color="auto" w:fill="D9D9D9" w:themeFill="background1" w:themeFillShade="D9"/>
          </w:tcPr>
          <w:p w:rsidRPr="00973885" w:rsidR="000C2633" w:rsidP="00973885" w:rsidRDefault="00000000" w14:paraId="250C6A02" w14:textId="77777777">
            <w:pPr>
              <w:spacing w:after="0"/>
            </w:pPr>
            <w:sdt>
              <w:sdtPr>
                <w:alias w:val="Approved By:"/>
                <w:tag w:val="Approved By:"/>
                <w:id w:val="550121496"/>
                <w:placeholder>
                  <w:docPart w:val="126AA334A4484D23B5A7857AAF4E5DC1"/>
                </w:placeholder>
                <w:temporary/>
                <w:showingPlcHdr/>
                <w15:appearance w15:val="hidden"/>
              </w:sdtPr>
              <w:sdtContent>
                <w:r w:rsidRPr="00973885" w:rsidR="008A6F05">
                  <w:t>Approved By</w:t>
                </w:r>
              </w:sdtContent>
            </w:sdt>
            <w:r w:rsidRPr="00973885" w:rsidR="008A6F05">
              <w:t>:</w:t>
            </w:r>
          </w:p>
        </w:tc>
        <w:tc>
          <w:tcPr>
            <w:tcW w:w="3169" w:type="dxa"/>
          </w:tcPr>
          <w:p w:rsidRPr="00973885" w:rsidR="000C2633" w:rsidP="00973885" w:rsidRDefault="000C2633" w14:paraId="250C6A03" w14:textId="37E8F027">
            <w:pPr>
              <w:spacing w:after="0"/>
            </w:pPr>
          </w:p>
        </w:tc>
        <w:tc>
          <w:tcPr>
            <w:tcW w:w="1226" w:type="dxa"/>
            <w:shd w:val="clear" w:color="auto" w:fill="D9D9D9" w:themeFill="background1" w:themeFillShade="D9"/>
          </w:tcPr>
          <w:p w:rsidRPr="00973885" w:rsidR="000C2633" w:rsidP="00973885" w:rsidRDefault="00000000" w14:paraId="250C6A04" w14:textId="77777777">
            <w:pPr>
              <w:spacing w:after="0"/>
            </w:pPr>
            <w:sdt>
              <w:sdtPr>
                <w:alias w:val="Date:"/>
                <w:tag w:val="Date:"/>
                <w:id w:val="1405646853"/>
                <w:placeholder>
                  <w:docPart w:val="714580E591A145E09C4F01F72B7C225E"/>
                </w:placeholder>
                <w:temporary/>
                <w:showingPlcHdr/>
                <w15:appearance w15:val="hidden"/>
              </w:sdtPr>
              <w:sdtContent>
                <w:r w:rsidRPr="00973885" w:rsidR="008A6F05">
                  <w:t>Date</w:t>
                </w:r>
              </w:sdtContent>
            </w:sdt>
            <w:r w:rsidRPr="00973885" w:rsidR="008A6F05">
              <w:t>:</w:t>
            </w:r>
          </w:p>
        </w:tc>
        <w:tc>
          <w:tcPr>
            <w:tcW w:w="3544" w:type="dxa"/>
          </w:tcPr>
          <w:p w:rsidRPr="00973885" w:rsidR="000C2633" w:rsidP="00973885" w:rsidRDefault="000C2633" w14:paraId="250C6A05" w14:textId="5B814245">
            <w:pPr>
              <w:spacing w:after="0"/>
            </w:pPr>
          </w:p>
        </w:tc>
      </w:tr>
    </w:tbl>
    <w:p w:rsidRPr="00973885" w:rsidR="008A6F05" w:rsidP="00BA5AAA" w:rsidRDefault="008A6F05" w14:paraId="250C6A07" w14:textId="77777777">
      <w:pPr>
        <w:spacing w:after="0"/>
      </w:pPr>
    </w:p>
    <w:sectPr w:rsidRPr="00973885" w:rsidR="008A6F05" w:rsidSect="00E73028">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720" w:bottom="720" w:left="72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3483" w:rsidRDefault="00733483" w14:paraId="28089C05" w14:textId="77777777">
      <w:pPr>
        <w:spacing w:before="0" w:after="0"/>
      </w:pPr>
      <w:r>
        <w:separator/>
      </w:r>
    </w:p>
  </w:endnote>
  <w:endnote w:type="continuationSeparator" w:id="0">
    <w:p w:rsidR="00733483" w:rsidRDefault="00733483" w14:paraId="21DD8E27"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0E" w:rsidRDefault="00FF7A0E" w14:paraId="250C6A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33" w:rsidRDefault="008A6F05" w14:paraId="250C6A0F" w14:textId="77777777">
    <w:pPr>
      <w:pStyle w:val="Footer"/>
      <w:jc w:val="right"/>
    </w:pPr>
    <w:r>
      <w:fldChar w:fldCharType="begin"/>
    </w:r>
    <w:r>
      <w:instrText xml:space="preserve"> PAGE   \* MERGEFORMAT </w:instrText>
    </w:r>
    <w:r>
      <w:fldChar w:fldCharType="separate"/>
    </w:r>
    <w:r w:rsidR="00FD71FA">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0E" w:rsidRDefault="00FF7A0E" w14:paraId="250C6A1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3483" w:rsidRDefault="00733483" w14:paraId="3ED3856F" w14:textId="77777777">
      <w:pPr>
        <w:spacing w:before="0" w:after="0"/>
      </w:pPr>
      <w:r>
        <w:separator/>
      </w:r>
    </w:p>
  </w:footnote>
  <w:footnote w:type="continuationSeparator" w:id="0">
    <w:p w:rsidR="00733483" w:rsidRDefault="00733483" w14:paraId="0E448C9F"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7A0E" w:rsidRDefault="00FF7A0E" w14:paraId="250C6A0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633" w:rsidRDefault="008A6F05" w14:paraId="250C6A0D" w14:textId="77777777">
    <w:pPr>
      <w:pStyle w:val="Header"/>
    </w:pPr>
    <w:r>
      <w:t xml:space="preserve"> </w:t>
    </w:r>
    <w:sdt>
      <w:sdtPr>
        <w:alias w:val="Company name:"/>
        <w:tag w:val="Company name:"/>
        <w:id w:val="-926338931"/>
        <w:placeholder>
          <w:docPart w:val="DF253F752ACC40F2A49D6BBF29781F15"/>
        </w:placeholder>
        <w:dataBinding w:prefixMappings="xmlns:ns0='http://schemas.microsoft.com/office/2006/coverPageProps' " w:xpath="/ns0:CoverPageProperties[1]/ns0:CompanyPhone[1]" w:storeItemID="{55AF091B-3C7A-41E3-B477-F2FDAA23CFDA}"/>
        <w15:appearance w15:val="hidden"/>
        <w:text/>
      </w:sdtPr>
      <w:sdtContent>
        <w:r w:rsidR="00BA2EF5">
          <w:t>TOWN OF GOLDSBY</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2633" w:rsidP="00BA2EF5" w:rsidRDefault="00BA2EF5" w14:paraId="250C6A10" w14:textId="77777777">
    <w:pPr>
      <w:pStyle w:val="Header"/>
      <w:jc w:val="center"/>
    </w:pPr>
    <w:r w:rsidRPr="00BA2EF5">
      <w:rPr>
        <w:noProof/>
        <w:lang w:eastAsia="en-US"/>
      </w:rPr>
      <w:drawing>
        <wp:inline distT="0" distB="0" distL="0" distR="0" wp14:anchorId="250C6A12" wp14:editId="250C6A13">
          <wp:extent cx="876300" cy="876300"/>
          <wp:effectExtent l="0" t="0" r="0" b="0"/>
          <wp:docPr id="4" name="Picture 4" descr="S:\forms\letter heads &amp; fax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orms\letter heads &amp; faxes\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sdt>
      <w:sdtPr>
        <w:rPr>
          <w:sz w:val="48"/>
          <w:szCs w:val="48"/>
        </w:rPr>
        <w:alias w:val="Company name:"/>
        <w:tag w:val="Company name:"/>
        <w:id w:val="1675528306"/>
        <w:placeholder>
          <w:docPart w:val="BC1AE06F079246F08D3B53C4035FCFB6"/>
        </w:placeholder>
        <w:dataBinding w:prefixMappings="xmlns:ns0='http://schemas.microsoft.com/office/2006/coverPageProps' " w:xpath="/ns0:CoverPageProperties[1]/ns0:CompanyPhone[1]" w:storeItemID="{55AF091B-3C7A-41E3-B477-F2FDAA23CFDA}"/>
        <w15:appearance w15:val="hidden"/>
        <w:text/>
      </w:sdtPr>
      <w:sdtContent>
        <w:r w:rsidRPr="00BA2EF5">
          <w:rPr>
            <w:sz w:val="48"/>
            <w:szCs w:val="48"/>
          </w:rPr>
          <w:t>TOWN OF GOLDSBY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A0262E"/>
    <w:multiLevelType w:val="hybridMultilevel"/>
    <w:tmpl w:val="EF7CF242"/>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320B6"/>
    <w:multiLevelType w:val="hybridMultilevel"/>
    <w:tmpl w:val="2646CB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7AD4814"/>
    <w:multiLevelType w:val="hybridMultilevel"/>
    <w:tmpl w:val="B99C44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81F75ED"/>
    <w:multiLevelType w:val="hybridMultilevel"/>
    <w:tmpl w:val="C32C29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9C81E46"/>
    <w:multiLevelType w:val="hybridMultilevel"/>
    <w:tmpl w:val="4CA2656C"/>
    <w:lvl w:ilvl="0" w:tplc="3868416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12047AF"/>
    <w:multiLevelType w:val="hybridMultilevel"/>
    <w:tmpl w:val="6C4AF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D349BA"/>
    <w:multiLevelType w:val="hybridMultilevel"/>
    <w:tmpl w:val="2CC4B598"/>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930B41"/>
    <w:multiLevelType w:val="hybridMultilevel"/>
    <w:tmpl w:val="D9948BDC"/>
    <w:lvl w:ilvl="0" w:tplc="04090001">
      <w:start w:val="1"/>
      <w:numFmt w:val="bullet"/>
      <w:lvlText w:val=""/>
      <w:lvlJc w:val="left"/>
      <w:pPr>
        <w:ind w:left="770" w:hanging="360"/>
      </w:pPr>
      <w:rPr>
        <w:rFonts w:hint="default" w:ascii="Symbol" w:hAnsi="Symbol"/>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num w:numId="1" w16cid:durableId="309408350">
    <w:abstractNumId w:val="15"/>
  </w:num>
  <w:num w:numId="2" w16cid:durableId="915749955">
    <w:abstractNumId w:val="10"/>
  </w:num>
  <w:num w:numId="3" w16cid:durableId="562107523">
    <w:abstractNumId w:val="9"/>
  </w:num>
  <w:num w:numId="4" w16cid:durableId="403843208">
    <w:abstractNumId w:val="8"/>
  </w:num>
  <w:num w:numId="5" w16cid:durableId="1526291620">
    <w:abstractNumId w:val="7"/>
  </w:num>
  <w:num w:numId="6" w16cid:durableId="1327396464">
    <w:abstractNumId w:val="6"/>
  </w:num>
  <w:num w:numId="7" w16cid:durableId="661153889">
    <w:abstractNumId w:val="5"/>
  </w:num>
  <w:num w:numId="8" w16cid:durableId="1942756721">
    <w:abstractNumId w:val="4"/>
  </w:num>
  <w:num w:numId="9" w16cid:durableId="228930307">
    <w:abstractNumId w:val="3"/>
  </w:num>
  <w:num w:numId="10" w16cid:durableId="1285384660">
    <w:abstractNumId w:val="2"/>
  </w:num>
  <w:num w:numId="11" w16cid:durableId="606422458">
    <w:abstractNumId w:val="1"/>
  </w:num>
  <w:num w:numId="12" w16cid:durableId="127282128">
    <w:abstractNumId w:val="0"/>
  </w:num>
  <w:num w:numId="13" w16cid:durableId="991173996">
    <w:abstractNumId w:val="16"/>
  </w:num>
  <w:num w:numId="14" w16cid:durableId="1191382578">
    <w:abstractNumId w:val="13"/>
  </w:num>
  <w:num w:numId="15" w16cid:durableId="2042242590">
    <w:abstractNumId w:val="12"/>
  </w:num>
  <w:num w:numId="16" w16cid:durableId="1413433813">
    <w:abstractNumId w:val="14"/>
  </w:num>
  <w:num w:numId="17" w16cid:durableId="1358505294">
    <w:abstractNumId w:val="11"/>
  </w:num>
  <w:num w:numId="18" w16cid:durableId="1739787768">
    <w:abstractNumId w:val="17"/>
  </w:num>
  <w:num w:numId="19" w16cid:durableId="18584268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3E"/>
    <w:rsid w:val="00000000"/>
    <w:rsid w:val="0007483E"/>
    <w:rsid w:val="000C2633"/>
    <w:rsid w:val="000D438E"/>
    <w:rsid w:val="000F1E68"/>
    <w:rsid w:val="00141CC7"/>
    <w:rsid w:val="001A40E4"/>
    <w:rsid w:val="001B2073"/>
    <w:rsid w:val="001C09BA"/>
    <w:rsid w:val="001E59CF"/>
    <w:rsid w:val="002F1DBC"/>
    <w:rsid w:val="002F4FBF"/>
    <w:rsid w:val="003241AA"/>
    <w:rsid w:val="003244C4"/>
    <w:rsid w:val="00342CDD"/>
    <w:rsid w:val="00363A6A"/>
    <w:rsid w:val="004D6AB8"/>
    <w:rsid w:val="004E1A15"/>
    <w:rsid w:val="00521A90"/>
    <w:rsid w:val="00531E6A"/>
    <w:rsid w:val="00536228"/>
    <w:rsid w:val="005443BE"/>
    <w:rsid w:val="005E3543"/>
    <w:rsid w:val="005E6E40"/>
    <w:rsid w:val="006228EE"/>
    <w:rsid w:val="00635407"/>
    <w:rsid w:val="0066002F"/>
    <w:rsid w:val="006A0C25"/>
    <w:rsid w:val="00733483"/>
    <w:rsid w:val="00761234"/>
    <w:rsid w:val="00761239"/>
    <w:rsid w:val="00795023"/>
    <w:rsid w:val="007A4ECE"/>
    <w:rsid w:val="00802707"/>
    <w:rsid w:val="008156CB"/>
    <w:rsid w:val="008527F0"/>
    <w:rsid w:val="008568DA"/>
    <w:rsid w:val="008A6F05"/>
    <w:rsid w:val="008E017C"/>
    <w:rsid w:val="00916494"/>
    <w:rsid w:val="009541C6"/>
    <w:rsid w:val="00973885"/>
    <w:rsid w:val="00991989"/>
    <w:rsid w:val="009C7DE8"/>
    <w:rsid w:val="00A05A2A"/>
    <w:rsid w:val="00A57528"/>
    <w:rsid w:val="00A63436"/>
    <w:rsid w:val="00A670F2"/>
    <w:rsid w:val="00AD1FE0"/>
    <w:rsid w:val="00B42047"/>
    <w:rsid w:val="00B8392C"/>
    <w:rsid w:val="00BA2EF5"/>
    <w:rsid w:val="00BA5AAA"/>
    <w:rsid w:val="00BC7D19"/>
    <w:rsid w:val="00C07439"/>
    <w:rsid w:val="00C26D0F"/>
    <w:rsid w:val="00C5493D"/>
    <w:rsid w:val="00C97885"/>
    <w:rsid w:val="00CA1C12"/>
    <w:rsid w:val="00CA7DE2"/>
    <w:rsid w:val="00CC478E"/>
    <w:rsid w:val="00CC60B4"/>
    <w:rsid w:val="00D34714"/>
    <w:rsid w:val="00D7348B"/>
    <w:rsid w:val="00DA2EA0"/>
    <w:rsid w:val="00E00E9F"/>
    <w:rsid w:val="00E553AA"/>
    <w:rsid w:val="00E73028"/>
    <w:rsid w:val="00EA0EB4"/>
    <w:rsid w:val="00F37398"/>
    <w:rsid w:val="00F42096"/>
    <w:rsid w:val="00F5388D"/>
    <w:rsid w:val="00F6165F"/>
    <w:rsid w:val="00F73A09"/>
    <w:rsid w:val="00FC53EB"/>
    <w:rsid w:val="00FD71FA"/>
    <w:rsid w:val="00FF7A0E"/>
    <w:rsid w:val="36B19C5E"/>
    <w:rsid w:val="3C9FE602"/>
    <w:rsid w:val="471295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C69AD"/>
  <w15:chartTrackingRefBased/>
  <w15:docId w15:val="{D251886D-7D40-4B1D-BEB2-29409402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hAnsiTheme="majorHAnsi" w:eastAsiaTheme="majorEastAsia"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hAnsiTheme="majorHAnsi" w:eastAsiaTheme="majorEastAsia"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hAnsiTheme="majorHAnsi" w:eastAsiaTheme="majorEastAsia"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hAnsiTheme="maj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hAnsiTheme="maj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hAnsiTheme="majorHAnsi" w:eastAsiaTheme="majorEastAsia"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hAnsiTheme="majorHAnsi" w:eastAsiaTheme="majorEastAsia" w:cstheme="majorBidi"/>
      <w:i/>
      <w:iCs/>
      <w:color w:val="272727" w:themeColor="text1" w:themeTint="D8"/>
      <w:sz w:val="1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styleId="CommentTextChar" w:customStyle="1">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styleId="FooterChar" w:customStyle="1">
    <w:name w:val="Footer Char"/>
    <w:basedOn w:val="DefaultParagraphFont"/>
    <w:link w:val="Footer"/>
    <w:uiPriority w:val="99"/>
  </w:style>
  <w:style w:type="character" w:styleId="Heading3Char" w:customStyle="1">
    <w:name w:val="Heading 3 Char"/>
    <w:basedOn w:val="DefaultParagraphFont"/>
    <w:link w:val="Heading3"/>
    <w:uiPriority w:val="9"/>
    <w:semiHidden/>
    <w:rPr>
      <w:rFonts w:asciiTheme="majorHAnsi" w:hAnsiTheme="majorHAnsi" w:eastAsiaTheme="majorEastAsia"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styleId="Heading4Char" w:customStyle="1">
    <w:name w:val="Heading 4 Char"/>
    <w:basedOn w:val="DefaultParagraphFont"/>
    <w:link w:val="Heading4"/>
    <w:uiPriority w:val="9"/>
    <w:semiHidden/>
    <w:rPr>
      <w:rFonts w:asciiTheme="majorHAnsi" w:hAnsiTheme="majorHAnsi" w:eastAsiaTheme="majorEastAsia" w:cstheme="majorBidi"/>
      <w:i/>
      <w:iCs/>
      <w:color w:val="365F91" w:themeColor="accent1" w:themeShade="BF"/>
    </w:rPr>
  </w:style>
  <w:style w:type="character" w:styleId="Heading8Char" w:customStyle="1">
    <w:name w:val="Heading 8 Char"/>
    <w:basedOn w:val="DefaultParagraphFont"/>
    <w:link w:val="Heading8"/>
    <w:uiPriority w:val="9"/>
    <w:semiHidden/>
    <w:rPr>
      <w:rFonts w:asciiTheme="majorHAnsi" w:hAnsiTheme="majorHAnsi" w:eastAsiaTheme="majorEastAsia" w:cstheme="majorBidi"/>
      <w:color w:val="272727" w:themeColor="text1" w:themeTint="D8"/>
      <w:sz w:val="18"/>
      <w:szCs w:val="21"/>
    </w:rPr>
  </w:style>
  <w:style w:type="character" w:styleId="Heading9Char" w:customStyle="1">
    <w:name w:val="Heading 9 Char"/>
    <w:basedOn w:val="DefaultParagraphFont"/>
    <w:link w:val="Heading9"/>
    <w:uiPriority w:val="9"/>
    <w:semiHidden/>
    <w:rPr>
      <w:rFonts w:asciiTheme="majorHAnsi" w:hAnsiTheme="majorHAnsi" w:eastAsiaTheme="majorEastAsia"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styleId="HeaderChar" w:customStyle="1">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Pr>
      <w:rFonts w:ascii="Segoe UI" w:hAnsi="Segoe UI" w:eastAsia="Calibr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eading1Char" w:customStyle="1">
    <w:name w:val="Heading 1 Char"/>
    <w:basedOn w:val="DefaultParagraphFont"/>
    <w:link w:val="Heading1"/>
    <w:uiPriority w:val="9"/>
    <w:rsid w:val="00761239"/>
    <w:rPr>
      <w:rFonts w:asciiTheme="majorHAnsi" w:hAnsiTheme="majorHAnsi" w:eastAsiaTheme="majorEastAsia" w:cstheme="majorBidi"/>
      <w:b/>
      <w:smallCaps/>
      <w:sz w:val="22"/>
      <w:szCs w:val="32"/>
    </w:rPr>
  </w:style>
  <w:style w:type="character" w:styleId="Heading2Char" w:customStyle="1">
    <w:name w:val="Heading 2 Char"/>
    <w:basedOn w:val="DefaultParagraphFont"/>
    <w:link w:val="Heading2"/>
    <w:uiPriority w:val="9"/>
    <w:rPr>
      <w:rFonts w:asciiTheme="majorHAnsi" w:hAnsiTheme="majorHAnsi" w:eastAsiaTheme="majorEastAsia"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Light">
    <w:name w:val="Grid Table Light"/>
    <w:basedOn w:val="TableNormal"/>
    <w:uiPriority w:val="40"/>
    <w:rsid w:val="0097388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eading5Char" w:customStyle="1">
    <w:name w:val="Heading 5 Char"/>
    <w:basedOn w:val="DefaultParagraphFont"/>
    <w:link w:val="Heading5"/>
    <w:uiPriority w:val="9"/>
    <w:semiHidden/>
    <w:rsid w:val="001A40E4"/>
    <w:rPr>
      <w:rFonts w:asciiTheme="majorHAnsi" w:hAnsiTheme="majorHAnsi" w:eastAsiaTheme="majorEastAsia"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color="365F91" w:themeColor="accent1" w:themeShade="BF" w:sz="2" w:space="10"/>
        <w:left w:val="single" w:color="365F91" w:themeColor="accent1" w:themeShade="BF" w:sz="2" w:space="10"/>
        <w:bottom w:val="single" w:color="365F91" w:themeColor="accent1" w:themeShade="BF" w:sz="2" w:space="10"/>
        <w:right w:val="single" w:color="365F91" w:themeColor="accent1" w:themeShade="BF" w:sz="2" w:space="10"/>
      </w:pBdr>
      <w:ind w:left="1152" w:right="1152"/>
    </w:pPr>
    <w:rPr>
      <w:i/>
      <w:iCs/>
      <w:color w:val="365F91" w:themeColor="accent1" w:themeShade="BF"/>
    </w:rPr>
  </w:style>
  <w:style w:type="character" w:styleId="UnresolvedMention1" w:customStyle="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styleId="Heading6Char" w:customStyle="1">
    <w:name w:val="Heading 6 Char"/>
    <w:basedOn w:val="DefaultParagraphFont"/>
    <w:link w:val="Heading6"/>
    <w:uiPriority w:val="9"/>
    <w:semiHidden/>
    <w:rsid w:val="005443BE"/>
    <w:rPr>
      <w:rFonts w:asciiTheme="majorHAnsi" w:hAnsiTheme="majorHAnsi" w:eastAsiaTheme="majorEastAsia" w:cstheme="majorBidi"/>
      <w:color w:val="243F60" w:themeColor="accent1" w:themeShade="7F"/>
    </w:rPr>
  </w:style>
  <w:style w:type="character" w:styleId="Heading7Char" w:customStyle="1">
    <w:name w:val="Heading 7 Char"/>
    <w:basedOn w:val="DefaultParagraphFont"/>
    <w:link w:val="Heading7"/>
    <w:uiPriority w:val="9"/>
    <w:semiHidden/>
    <w:rsid w:val="005443BE"/>
    <w:rPr>
      <w:rFonts w:asciiTheme="majorHAnsi" w:hAnsiTheme="majorHAnsi" w:eastAsiaTheme="majorEastAsia"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styleId="SubtitleChar" w:customStyle="1">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5443BE"/>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y\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770007852341D5863EA223B4241ED7"/>
        <w:category>
          <w:name w:val="General"/>
          <w:gallery w:val="placeholder"/>
        </w:category>
        <w:types>
          <w:type w:val="bbPlcHdr"/>
        </w:types>
        <w:behaviors>
          <w:behavior w:val="content"/>
        </w:behaviors>
        <w:guid w:val="{FFECAACE-B1B4-478B-928D-449AB78239C1}"/>
      </w:docPartPr>
      <w:docPartBody>
        <w:p w:rsidR="000320D3" w:rsidRDefault="004C4CA1">
          <w:pPr>
            <w:pStyle w:val="F0770007852341D5863EA223B4241ED7"/>
          </w:pPr>
          <w:r w:rsidRPr="00973885">
            <w:t>Job Title</w:t>
          </w:r>
        </w:p>
      </w:docPartBody>
    </w:docPart>
    <w:docPart>
      <w:docPartPr>
        <w:name w:val="15D73B077736467988E56651161BCFB5"/>
        <w:category>
          <w:name w:val="General"/>
          <w:gallery w:val="placeholder"/>
        </w:category>
        <w:types>
          <w:type w:val="bbPlcHdr"/>
        </w:types>
        <w:behaviors>
          <w:behavior w:val="content"/>
        </w:behaviors>
        <w:guid w:val="{37521FAF-1415-4CB3-BE72-C8B3ADA9D81C}"/>
      </w:docPartPr>
      <w:docPartBody>
        <w:p w:rsidR="000320D3" w:rsidRDefault="004C4CA1">
          <w:pPr>
            <w:pStyle w:val="15D73B077736467988E56651161BCFB5"/>
          </w:pPr>
          <w:r w:rsidRPr="00973885">
            <w:t>Applications Accepted By:</w:t>
          </w:r>
        </w:p>
      </w:docPartBody>
    </w:docPart>
    <w:docPart>
      <w:docPartPr>
        <w:name w:val="684A5123C1274C539F3B9C0136A402D5"/>
        <w:category>
          <w:name w:val="General"/>
          <w:gallery w:val="placeholder"/>
        </w:category>
        <w:types>
          <w:type w:val="bbPlcHdr"/>
        </w:types>
        <w:behaviors>
          <w:behavior w:val="content"/>
        </w:behaviors>
        <w:guid w:val="{E6B8F0B2-7F9C-4738-9E7D-D9378D337166}"/>
      </w:docPartPr>
      <w:docPartBody>
        <w:p w:rsidR="000320D3" w:rsidRDefault="004C4CA1">
          <w:pPr>
            <w:pStyle w:val="684A5123C1274C539F3B9C0136A402D5"/>
          </w:pPr>
          <w:r w:rsidRPr="00973885">
            <w:t>Fax or Email</w:t>
          </w:r>
        </w:p>
      </w:docPartBody>
    </w:docPart>
    <w:docPart>
      <w:docPartPr>
        <w:name w:val="485C88560BD84785B427191705F0FDD7"/>
        <w:category>
          <w:name w:val="General"/>
          <w:gallery w:val="placeholder"/>
        </w:category>
        <w:types>
          <w:type w:val="bbPlcHdr"/>
        </w:types>
        <w:behaviors>
          <w:behavior w:val="content"/>
        </w:behaviors>
        <w:guid w:val="{7D886204-8FD4-4353-A659-A04EEE0BFD45}"/>
      </w:docPartPr>
      <w:docPartBody>
        <w:p w:rsidR="000320D3" w:rsidRDefault="004C4CA1">
          <w:pPr>
            <w:pStyle w:val="485C88560BD84785B427191705F0FDD7"/>
          </w:pPr>
          <w:r w:rsidRPr="00973885">
            <w:t>Mail</w:t>
          </w:r>
        </w:p>
      </w:docPartBody>
    </w:docPart>
    <w:docPart>
      <w:docPartPr>
        <w:name w:val="8691DD37377544D1A4C4F3F76D68EEC6"/>
        <w:category>
          <w:name w:val="General"/>
          <w:gallery w:val="placeholder"/>
        </w:category>
        <w:types>
          <w:type w:val="bbPlcHdr"/>
        </w:types>
        <w:behaviors>
          <w:behavior w:val="content"/>
        </w:behaviors>
        <w:guid w:val="{4E1857BE-BC76-4F03-9B86-7BD9C740FD37}"/>
      </w:docPartPr>
      <w:docPartBody>
        <w:p w:rsidR="000320D3" w:rsidRDefault="004C4CA1">
          <w:pPr>
            <w:pStyle w:val="8691DD37377544D1A4C4F3F76D68EEC6"/>
          </w:pPr>
          <w:r w:rsidRPr="00973885">
            <w:t>Company Name</w:t>
          </w:r>
        </w:p>
      </w:docPartBody>
    </w:docPart>
    <w:docPart>
      <w:docPartPr>
        <w:name w:val="E89F4ADE4AAA418FA8EF1E1180C676BE"/>
        <w:category>
          <w:name w:val="General"/>
          <w:gallery w:val="placeholder"/>
        </w:category>
        <w:types>
          <w:type w:val="bbPlcHdr"/>
        </w:types>
        <w:behaviors>
          <w:behavior w:val="content"/>
        </w:behaviors>
        <w:guid w:val="{A0CE9F0D-99E6-4948-B9DC-365FDFE529AC}"/>
      </w:docPartPr>
      <w:docPartBody>
        <w:p w:rsidR="000320D3" w:rsidRDefault="004C4CA1">
          <w:pPr>
            <w:pStyle w:val="E89F4ADE4AAA418FA8EF1E1180C676BE"/>
          </w:pPr>
          <w:r w:rsidRPr="00973885">
            <w:t>Job Description</w:t>
          </w:r>
        </w:p>
      </w:docPartBody>
    </w:docPart>
    <w:docPart>
      <w:docPartPr>
        <w:name w:val="0E316F4683C44245B362C8CDDF619C23"/>
        <w:category>
          <w:name w:val="General"/>
          <w:gallery w:val="placeholder"/>
        </w:category>
        <w:types>
          <w:type w:val="bbPlcHdr"/>
        </w:types>
        <w:behaviors>
          <w:behavior w:val="content"/>
        </w:behaviors>
        <w:guid w:val="{1CDDF54F-455C-433F-AE32-FE1987A83A0B}"/>
      </w:docPartPr>
      <w:docPartBody>
        <w:p w:rsidR="000320D3" w:rsidRDefault="004C4CA1">
          <w:pPr>
            <w:pStyle w:val="0E316F4683C44245B362C8CDDF619C23"/>
          </w:pPr>
          <w:r w:rsidRPr="00973885">
            <w:t>Role and Responsibilities</w:t>
          </w:r>
        </w:p>
      </w:docPartBody>
    </w:docPart>
    <w:docPart>
      <w:docPartPr>
        <w:name w:val="CDAA548CC1924EBD94B103F80DB23715"/>
        <w:category>
          <w:name w:val="General"/>
          <w:gallery w:val="placeholder"/>
        </w:category>
        <w:types>
          <w:type w:val="bbPlcHdr"/>
        </w:types>
        <w:behaviors>
          <w:behavior w:val="content"/>
        </w:behaviors>
        <w:guid w:val="{FD5FE6F4-35D0-4DA3-A7E3-522CC3A33BAF}"/>
      </w:docPartPr>
      <w:docPartBody>
        <w:p w:rsidR="000320D3" w:rsidRDefault="004C4CA1">
          <w:pPr>
            <w:pStyle w:val="CDAA548CC1924EBD94B103F80DB23715"/>
          </w:pPr>
          <w:r w:rsidRPr="00973885">
            <w:t>Qualifications and Education Requirements</w:t>
          </w:r>
        </w:p>
      </w:docPartBody>
    </w:docPart>
    <w:docPart>
      <w:docPartPr>
        <w:name w:val="5C57BCBE03E04C3887AE27B4F2042525"/>
        <w:category>
          <w:name w:val="General"/>
          <w:gallery w:val="placeholder"/>
        </w:category>
        <w:types>
          <w:type w:val="bbPlcHdr"/>
        </w:types>
        <w:behaviors>
          <w:behavior w:val="content"/>
        </w:behaviors>
        <w:guid w:val="{13A45FB4-1EBC-4500-8053-948397F8C75F}"/>
      </w:docPartPr>
      <w:docPartBody>
        <w:p w:rsidR="000320D3" w:rsidRDefault="004C4CA1">
          <w:pPr>
            <w:pStyle w:val="5C57BCBE03E04C3887AE27B4F2042525"/>
          </w:pPr>
          <w:r w:rsidRPr="00973885">
            <w:t>Reviewed By</w:t>
          </w:r>
        </w:p>
      </w:docPartBody>
    </w:docPart>
    <w:docPart>
      <w:docPartPr>
        <w:name w:val="48EFDA02238547EEAAD0DA09851BDE84"/>
        <w:category>
          <w:name w:val="General"/>
          <w:gallery w:val="placeholder"/>
        </w:category>
        <w:types>
          <w:type w:val="bbPlcHdr"/>
        </w:types>
        <w:behaviors>
          <w:behavior w:val="content"/>
        </w:behaviors>
        <w:guid w:val="{3970C86A-905A-4A93-9750-0827EFF49DF2}"/>
      </w:docPartPr>
      <w:docPartBody>
        <w:p w:rsidR="000320D3" w:rsidRDefault="004C4CA1">
          <w:pPr>
            <w:pStyle w:val="48EFDA02238547EEAAD0DA09851BDE84"/>
          </w:pPr>
          <w:r w:rsidRPr="00973885">
            <w:t>Date</w:t>
          </w:r>
        </w:p>
      </w:docPartBody>
    </w:docPart>
    <w:docPart>
      <w:docPartPr>
        <w:name w:val="126AA334A4484D23B5A7857AAF4E5DC1"/>
        <w:category>
          <w:name w:val="General"/>
          <w:gallery w:val="placeholder"/>
        </w:category>
        <w:types>
          <w:type w:val="bbPlcHdr"/>
        </w:types>
        <w:behaviors>
          <w:behavior w:val="content"/>
        </w:behaviors>
        <w:guid w:val="{8428F847-3BA6-49BE-84A0-DF467EE70035}"/>
      </w:docPartPr>
      <w:docPartBody>
        <w:p w:rsidR="000320D3" w:rsidRDefault="004C4CA1">
          <w:pPr>
            <w:pStyle w:val="126AA334A4484D23B5A7857AAF4E5DC1"/>
          </w:pPr>
          <w:r w:rsidRPr="00973885">
            <w:t>Approved By</w:t>
          </w:r>
        </w:p>
      </w:docPartBody>
    </w:docPart>
    <w:docPart>
      <w:docPartPr>
        <w:name w:val="714580E591A145E09C4F01F72B7C225E"/>
        <w:category>
          <w:name w:val="General"/>
          <w:gallery w:val="placeholder"/>
        </w:category>
        <w:types>
          <w:type w:val="bbPlcHdr"/>
        </w:types>
        <w:behaviors>
          <w:behavior w:val="content"/>
        </w:behaviors>
        <w:guid w:val="{ED56D64D-DEF0-4D5F-A33F-C88394A93FD2}"/>
      </w:docPartPr>
      <w:docPartBody>
        <w:p w:rsidR="000320D3" w:rsidRDefault="004C4CA1">
          <w:pPr>
            <w:pStyle w:val="714580E591A145E09C4F01F72B7C225E"/>
          </w:pPr>
          <w:r w:rsidRPr="00973885">
            <w:t>Date</w:t>
          </w:r>
        </w:p>
      </w:docPartBody>
    </w:docPart>
    <w:docPart>
      <w:docPartPr>
        <w:name w:val="BC1AE06F079246F08D3B53C4035FCFB6"/>
        <w:category>
          <w:name w:val="General"/>
          <w:gallery w:val="placeholder"/>
        </w:category>
        <w:types>
          <w:type w:val="bbPlcHdr"/>
        </w:types>
        <w:behaviors>
          <w:behavior w:val="content"/>
        </w:behaviors>
        <w:guid w:val="{7F142031-1A1D-47BF-9028-2B5664529B9A}"/>
      </w:docPartPr>
      <w:docPartBody>
        <w:p w:rsidR="000320D3" w:rsidP="004C4CA1" w:rsidRDefault="004C4CA1">
          <w:pPr>
            <w:pStyle w:val="BC1AE06F079246F08D3B53C4035FCFB6"/>
          </w:pPr>
          <w:r w:rsidRPr="00973885">
            <w:t>Department/Group</w:t>
          </w:r>
        </w:p>
      </w:docPartBody>
    </w:docPart>
    <w:docPart>
      <w:docPartPr>
        <w:name w:val="DF253F752ACC40F2A49D6BBF29781F15"/>
        <w:category>
          <w:name w:val="General"/>
          <w:gallery w:val="placeholder"/>
        </w:category>
        <w:types>
          <w:type w:val="bbPlcHdr"/>
        </w:types>
        <w:behaviors>
          <w:behavior w:val="content"/>
        </w:behaviors>
        <w:guid w:val="{5C1B65DC-145F-4CC9-84D7-DD3BC9BB8AAB}"/>
      </w:docPartPr>
      <w:docPartBody>
        <w:p w:rsidR="000320D3" w:rsidP="004C4CA1" w:rsidRDefault="004C4CA1">
          <w:pPr>
            <w:pStyle w:val="DF253F752ACC40F2A49D6BBF29781F15"/>
          </w:pPr>
          <w:r w:rsidRPr="00973885">
            <w:t>Travel Required</w:t>
          </w:r>
        </w:p>
      </w:docPartBody>
    </w:docPart>
    <w:docPart>
      <w:docPartPr>
        <w:name w:val="D8A3196454B64F568FE211C4BF5F47B4"/>
        <w:category>
          <w:name w:val="General"/>
          <w:gallery w:val="placeholder"/>
        </w:category>
        <w:types>
          <w:type w:val="bbPlcHdr"/>
        </w:types>
        <w:behaviors>
          <w:behavior w:val="content"/>
        </w:behaviors>
        <w:guid w:val="{9E85C473-1709-462F-AC64-4F42359085B9}"/>
      </w:docPartPr>
      <w:docPartBody>
        <w:p w:rsidR="000320D3" w:rsidP="004C4CA1" w:rsidRDefault="004C4CA1">
          <w:pPr>
            <w:pStyle w:val="D8A3196454B64F568FE211C4BF5F47B4"/>
          </w:pPr>
          <w:r w:rsidRPr="00973885">
            <w:t>HR Contact</w:t>
          </w:r>
        </w:p>
      </w:docPartBody>
    </w:docPart>
    <w:docPart>
      <w:docPartPr>
        <w:name w:val="65A48F59BCE846218487009C2AEFB82D"/>
        <w:category>
          <w:name w:val="General"/>
          <w:gallery w:val="placeholder"/>
        </w:category>
        <w:types>
          <w:type w:val="bbPlcHdr"/>
        </w:types>
        <w:behaviors>
          <w:behavior w:val="content"/>
        </w:behaviors>
        <w:guid w:val="{A97CBAAF-8950-4487-A2A1-1A6327AE08C9}"/>
      </w:docPartPr>
      <w:docPartBody>
        <w:p w:rsidR="000320D3" w:rsidP="004C4CA1" w:rsidRDefault="004C4CA1">
          <w:pPr>
            <w:pStyle w:val="65A48F59BCE846218487009C2AEFB82D"/>
          </w:pPr>
          <w:r w:rsidRPr="00973885">
            <w:t>Date Posted</w:t>
          </w:r>
        </w:p>
      </w:docPartBody>
    </w:docPart>
    <w:docPart>
      <w:docPartPr>
        <w:name w:val="BD13A3B41A3E42FBB48C7B533BEB9D81"/>
        <w:category>
          <w:name w:val="General"/>
          <w:gallery w:val="placeholder"/>
        </w:category>
        <w:types>
          <w:type w:val="bbPlcHdr"/>
        </w:types>
        <w:behaviors>
          <w:behavior w:val="content"/>
        </w:behaviors>
        <w:guid w:val="{F578656C-9CF1-4465-9CB2-D6533F14D771}"/>
      </w:docPartPr>
      <w:docPartBody>
        <w:p w:rsidR="000320D3" w:rsidP="004C4CA1" w:rsidRDefault="004C4CA1">
          <w:pPr>
            <w:pStyle w:val="BD13A3B41A3E42FBB48C7B533BEB9D81"/>
          </w:pPr>
          <w:r w:rsidRPr="00973885">
            <w:t>Will Train Applicant(s)</w:t>
          </w:r>
        </w:p>
      </w:docPartBody>
    </w:docPart>
    <w:docPart>
      <w:docPartPr>
        <w:name w:val="575AE6FFAF78496EB41A164DC86FAACB"/>
        <w:category>
          <w:name w:val="General"/>
          <w:gallery w:val="placeholder"/>
        </w:category>
        <w:types>
          <w:type w:val="bbPlcHdr"/>
        </w:types>
        <w:behaviors>
          <w:behavior w:val="content"/>
        </w:behaviors>
        <w:guid w:val="{2CA8CC35-220A-40E4-ACB8-70525B8A5414}"/>
      </w:docPartPr>
      <w:docPartBody>
        <w:p w:rsidR="000320D3" w:rsidP="004C4CA1" w:rsidRDefault="004C4CA1">
          <w:pPr>
            <w:pStyle w:val="575AE6FFAF78496EB41A164DC86FAACB"/>
          </w:pPr>
          <w:r w:rsidRPr="00973885">
            <w:t>Will Train Applicant(s)</w:t>
          </w:r>
        </w:p>
      </w:docPartBody>
    </w:docPart>
    <w:docPart>
      <w:docPartPr>
        <w:name w:val="6875D0129CD846CBBEC75DDDD20DAFDE"/>
        <w:category>
          <w:name w:val="General"/>
          <w:gallery w:val="placeholder"/>
        </w:category>
        <w:types>
          <w:type w:val="bbPlcHdr"/>
        </w:types>
        <w:behaviors>
          <w:behavior w:val="content"/>
        </w:behaviors>
        <w:guid w:val="{65D4B49D-AF38-4E2A-9968-471F4ADD0AA5}"/>
      </w:docPartPr>
      <w:docPartBody>
        <w:p w:rsidR="000320D3" w:rsidP="004C4CA1" w:rsidRDefault="004C4CA1">
          <w:pPr>
            <w:pStyle w:val="6875D0129CD846CBBEC75DDDD20DAFDE"/>
          </w:pPr>
          <w:r w:rsidRPr="00973885">
            <w:t>Posting Expires</w:t>
          </w:r>
        </w:p>
      </w:docPartBody>
    </w:docPart>
    <w:docPart>
      <w:docPartPr>
        <w:name w:val="ED2D28238AEE4FD3AE54A9CBC803265C"/>
        <w:category>
          <w:name w:val="General"/>
          <w:gallery w:val="placeholder"/>
        </w:category>
        <w:types>
          <w:type w:val="bbPlcHdr"/>
        </w:types>
        <w:behaviors>
          <w:behavior w:val="content"/>
        </w:behaviors>
        <w:guid w:val="{C228FFB9-1403-429B-B830-FE396C947874}"/>
      </w:docPartPr>
      <w:docPartBody>
        <w:p w:rsidR="000320D3" w:rsidP="004C4CA1" w:rsidRDefault="004C4CA1">
          <w:pPr>
            <w:pStyle w:val="ED2D28238AEE4FD3AE54A9CBC803265C"/>
          </w:pPr>
          <w:r w:rsidRPr="00973885">
            <w:t>Location</w:t>
          </w:r>
        </w:p>
      </w:docPartBody>
    </w:docPart>
    <w:docPart>
      <w:docPartPr>
        <w:name w:val="AC2192C9BC4746EA8069D2B8DF59056E"/>
        <w:category>
          <w:name w:val="General"/>
          <w:gallery w:val="placeholder"/>
        </w:category>
        <w:types>
          <w:type w:val="bbPlcHdr"/>
        </w:types>
        <w:behaviors>
          <w:behavior w:val="content"/>
        </w:behaviors>
        <w:guid w:val="{D4EA5278-44DF-4873-8031-80974C35A46C}"/>
      </w:docPartPr>
      <w:docPartBody>
        <w:p w:rsidR="000320D3" w:rsidP="004C4CA1" w:rsidRDefault="004C4CA1">
          <w:pPr>
            <w:pStyle w:val="AC2192C9BC4746EA8069D2B8DF59056E"/>
          </w:pPr>
          <w:r w:rsidRPr="00973885">
            <w:t>Position Type</w:t>
          </w:r>
        </w:p>
      </w:docPartBody>
    </w:docPart>
    <w:docPart>
      <w:docPartPr>
        <w:name w:val="4286729B8DF34BFF96BCA6CB6027F918"/>
        <w:category>
          <w:name w:val="General"/>
          <w:gallery w:val="placeholder"/>
        </w:category>
        <w:types>
          <w:type w:val="bbPlcHdr"/>
        </w:types>
        <w:behaviors>
          <w:behavior w:val="content"/>
        </w:behaviors>
        <w:guid w:val="{8799E545-182A-404A-8FF4-E8C826FBFF43}"/>
      </w:docPartPr>
      <w:docPartBody>
        <w:p w:rsidR="000C4ABD" w:rsidP="00CB31E7" w:rsidRDefault="00CB31E7">
          <w:pPr>
            <w:pStyle w:val="4286729B8DF34BFF96BCA6CB6027F918"/>
          </w:pPr>
          <w:r w:rsidRPr="00973885">
            <w:t>Qualifications and Education Requirements</w:t>
          </w:r>
        </w:p>
      </w:docPartBody>
    </w:docPart>
    <w:docPart>
      <w:docPartPr>
        <w:name w:val="480BEB6CCD9D4D05BF0D3E83D18187AD"/>
        <w:category>
          <w:name w:val="General"/>
          <w:gallery w:val="placeholder"/>
        </w:category>
        <w:types>
          <w:type w:val="bbPlcHdr"/>
        </w:types>
        <w:behaviors>
          <w:behavior w:val="content"/>
        </w:behaviors>
        <w:guid w:val="{38A0F846-3C04-4691-B11C-A0FC46F33C04}"/>
      </w:docPartPr>
      <w:docPartBody>
        <w:p w:rsidR="000C4ABD" w:rsidP="00CB31E7" w:rsidRDefault="00CB31E7">
          <w:pPr>
            <w:pStyle w:val="480BEB6CCD9D4D05BF0D3E83D18187AD"/>
          </w:pPr>
          <w:r w:rsidRPr="00973885">
            <w:t>Preferred Skills</w:t>
          </w:r>
        </w:p>
      </w:docPartBody>
    </w:docPart>
    <w:docPart>
      <w:docPartPr>
        <w:name w:val="87129548371E4C829EDA228423C9BE20"/>
        <w:category>
          <w:name w:val="General"/>
          <w:gallery w:val="placeholder"/>
        </w:category>
        <w:types>
          <w:type w:val="bbPlcHdr"/>
        </w:types>
        <w:behaviors>
          <w:behavior w:val="content"/>
        </w:behaviors>
        <w:guid w:val="{DA1A84BF-88AB-40E1-917F-55E79E40DCE6}"/>
      </w:docPartPr>
      <w:docPartBody>
        <w:p w:rsidR="000C4ABD" w:rsidP="00CB31E7" w:rsidRDefault="00CB31E7">
          <w:pPr>
            <w:pStyle w:val="87129548371E4C829EDA228423C9BE20"/>
          </w:pPr>
          <w:r w:rsidRPr="00973885">
            <w:t>Additional Notes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A1"/>
    <w:rsid w:val="000320D3"/>
    <w:rsid w:val="000C4ABD"/>
    <w:rsid w:val="000F1E68"/>
    <w:rsid w:val="004C4CA1"/>
    <w:rsid w:val="00A57528"/>
    <w:rsid w:val="00CB31E7"/>
    <w:rsid w:val="00F45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770007852341D5863EA223B4241ED7">
    <w:name w:val="F0770007852341D5863EA223B4241ED7"/>
  </w:style>
  <w:style w:type="paragraph" w:customStyle="1" w:styleId="15D73B077736467988E56651161BCFB5">
    <w:name w:val="15D73B077736467988E56651161BCFB5"/>
  </w:style>
  <w:style w:type="paragraph" w:customStyle="1" w:styleId="684A5123C1274C539F3B9C0136A402D5">
    <w:name w:val="684A5123C1274C539F3B9C0136A402D5"/>
  </w:style>
  <w:style w:type="paragraph" w:customStyle="1" w:styleId="485C88560BD84785B427191705F0FDD7">
    <w:name w:val="485C88560BD84785B427191705F0FDD7"/>
  </w:style>
  <w:style w:type="paragraph" w:customStyle="1" w:styleId="8691DD37377544D1A4C4F3F76D68EEC6">
    <w:name w:val="8691DD37377544D1A4C4F3F76D68EEC6"/>
  </w:style>
  <w:style w:type="paragraph" w:customStyle="1" w:styleId="E89F4ADE4AAA418FA8EF1E1180C676BE">
    <w:name w:val="E89F4ADE4AAA418FA8EF1E1180C676BE"/>
  </w:style>
  <w:style w:type="paragraph" w:customStyle="1" w:styleId="0E316F4683C44245B362C8CDDF619C23">
    <w:name w:val="0E316F4683C44245B362C8CDDF619C23"/>
  </w:style>
  <w:style w:type="paragraph" w:customStyle="1" w:styleId="CDAA548CC1924EBD94B103F80DB23715">
    <w:name w:val="CDAA548CC1924EBD94B103F80DB23715"/>
  </w:style>
  <w:style w:type="paragraph" w:customStyle="1" w:styleId="5C57BCBE03E04C3887AE27B4F2042525">
    <w:name w:val="5C57BCBE03E04C3887AE27B4F2042525"/>
  </w:style>
  <w:style w:type="paragraph" w:customStyle="1" w:styleId="48EFDA02238547EEAAD0DA09851BDE84">
    <w:name w:val="48EFDA02238547EEAAD0DA09851BDE84"/>
  </w:style>
  <w:style w:type="paragraph" w:customStyle="1" w:styleId="126AA334A4484D23B5A7857AAF4E5DC1">
    <w:name w:val="126AA334A4484D23B5A7857AAF4E5DC1"/>
  </w:style>
  <w:style w:type="paragraph" w:customStyle="1" w:styleId="714580E591A145E09C4F01F72B7C225E">
    <w:name w:val="714580E591A145E09C4F01F72B7C225E"/>
  </w:style>
  <w:style w:type="paragraph" w:customStyle="1" w:styleId="BC1AE06F079246F08D3B53C4035FCFB6">
    <w:name w:val="BC1AE06F079246F08D3B53C4035FCFB6"/>
    <w:rsid w:val="004C4CA1"/>
  </w:style>
  <w:style w:type="paragraph" w:customStyle="1" w:styleId="DF253F752ACC40F2A49D6BBF29781F15">
    <w:name w:val="DF253F752ACC40F2A49D6BBF29781F15"/>
    <w:rsid w:val="004C4CA1"/>
  </w:style>
  <w:style w:type="paragraph" w:customStyle="1" w:styleId="D8A3196454B64F568FE211C4BF5F47B4">
    <w:name w:val="D8A3196454B64F568FE211C4BF5F47B4"/>
    <w:rsid w:val="004C4CA1"/>
  </w:style>
  <w:style w:type="paragraph" w:customStyle="1" w:styleId="65A48F59BCE846218487009C2AEFB82D">
    <w:name w:val="65A48F59BCE846218487009C2AEFB82D"/>
    <w:rsid w:val="004C4CA1"/>
  </w:style>
  <w:style w:type="paragraph" w:customStyle="1" w:styleId="BD13A3B41A3E42FBB48C7B533BEB9D81">
    <w:name w:val="BD13A3B41A3E42FBB48C7B533BEB9D81"/>
    <w:rsid w:val="004C4CA1"/>
  </w:style>
  <w:style w:type="paragraph" w:customStyle="1" w:styleId="575AE6FFAF78496EB41A164DC86FAACB">
    <w:name w:val="575AE6FFAF78496EB41A164DC86FAACB"/>
    <w:rsid w:val="004C4CA1"/>
  </w:style>
  <w:style w:type="paragraph" w:customStyle="1" w:styleId="6875D0129CD846CBBEC75DDDD20DAFDE">
    <w:name w:val="6875D0129CD846CBBEC75DDDD20DAFDE"/>
    <w:rsid w:val="004C4CA1"/>
  </w:style>
  <w:style w:type="paragraph" w:customStyle="1" w:styleId="ED2D28238AEE4FD3AE54A9CBC803265C">
    <w:name w:val="ED2D28238AEE4FD3AE54A9CBC803265C"/>
    <w:rsid w:val="004C4CA1"/>
  </w:style>
  <w:style w:type="paragraph" w:customStyle="1" w:styleId="AC2192C9BC4746EA8069D2B8DF59056E">
    <w:name w:val="AC2192C9BC4746EA8069D2B8DF59056E"/>
    <w:rsid w:val="004C4CA1"/>
  </w:style>
  <w:style w:type="paragraph" w:customStyle="1" w:styleId="4286729B8DF34BFF96BCA6CB6027F918">
    <w:name w:val="4286729B8DF34BFF96BCA6CB6027F918"/>
    <w:rsid w:val="00CB31E7"/>
  </w:style>
  <w:style w:type="paragraph" w:customStyle="1" w:styleId="480BEB6CCD9D4D05BF0D3E83D18187AD">
    <w:name w:val="480BEB6CCD9D4D05BF0D3E83D18187AD"/>
    <w:rsid w:val="00CB31E7"/>
  </w:style>
  <w:style w:type="paragraph" w:customStyle="1" w:styleId="87129548371E4C829EDA228423C9BE20">
    <w:name w:val="87129548371E4C829EDA228423C9BE20"/>
    <w:rsid w:val="00CB31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TOWN OF GOLDSBY</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E2E13BEC5CBB4BB1E01F9434DF0BEE" ma:contentTypeVersion="3" ma:contentTypeDescription="Create a new document." ma:contentTypeScope="" ma:versionID="9e4e49b668fafbe099230e0367b7abf4">
  <xsd:schema xmlns:xsd="http://www.w3.org/2001/XMLSchema" xmlns:xs="http://www.w3.org/2001/XMLSchema" xmlns:p="http://schemas.microsoft.com/office/2006/metadata/properties" xmlns:ns2="ee77c84e-583c-4261-ac2e-46e7ff8d77c5" targetNamespace="http://schemas.microsoft.com/office/2006/metadata/properties" ma:root="true" ma:fieldsID="adead0d17a0361a4cbc137b403034010" ns2:_="">
    <xsd:import namespace="ee77c84e-583c-4261-ac2e-46e7ff8d77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7c84e-583c-4261-ac2e-46e7ff8d7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06A375-8930-4959-B23B-481B94A5BB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51B845-6D6A-4558-B38F-2424E1B14039}"/>
</file>

<file path=customXml/itemProps4.xml><?xml version="1.0" encoding="utf-8"?>
<ds:datastoreItem xmlns:ds="http://schemas.openxmlformats.org/officeDocument/2006/customXml" ds:itemID="{153D935C-8AB2-4D01-A1D8-34351DA569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Job description form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Sandy Jenkins</dc:creator>
  <keywords/>
  <dc:description/>
  <lastModifiedBy>Sandy Jenkins</lastModifiedBy>
  <revision>8</revision>
  <lastPrinted>2019-07-25T13:41:00.0000000Z</lastPrinted>
  <dcterms:created xsi:type="dcterms:W3CDTF">2025-09-25T15:54:00.0000000Z</dcterms:created>
  <dcterms:modified xsi:type="dcterms:W3CDTF">2026-02-24T21:02:56.9024830Z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2018-04-06T07:09:56.0491105Z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ContentTypeId">
    <vt:lpwstr>0x01010044E2E13BEC5CBB4BB1E01F9434DF0BEE</vt:lpwstr>
  </property>
  <property fmtid="{D5CDD505-2E9C-101B-9397-08002B2CF9AE}" pid="10" name="Order">
    <vt:r8>21000</vt:r8>
  </property>
  <property fmtid="{D5CDD505-2E9C-101B-9397-08002B2CF9AE}" pid="11" name="MSIP_Label_defa4170-0d19-0005-0004-bc88714345d2_Enabled">
    <vt:lpwstr>true</vt:lpwstr>
  </property>
  <property fmtid="{D5CDD505-2E9C-101B-9397-08002B2CF9AE}" pid="12" name="MSIP_Label_defa4170-0d19-0005-0004-bc88714345d2_SetDate">
    <vt:lpwstr>2025-09-25T15:54:34Z</vt:lpwstr>
  </property>
  <property fmtid="{D5CDD505-2E9C-101B-9397-08002B2CF9AE}" pid="13" name="MSIP_Label_defa4170-0d19-0005-0004-bc88714345d2_Method">
    <vt:lpwstr>Standard</vt:lpwstr>
  </property>
  <property fmtid="{D5CDD505-2E9C-101B-9397-08002B2CF9AE}" pid="14" name="MSIP_Label_defa4170-0d19-0005-0004-bc88714345d2_Name">
    <vt:lpwstr>defa4170-0d19-0005-0004-bc88714345d2</vt:lpwstr>
  </property>
  <property fmtid="{D5CDD505-2E9C-101B-9397-08002B2CF9AE}" pid="15" name="MSIP_Label_defa4170-0d19-0005-0004-bc88714345d2_SiteId">
    <vt:lpwstr>592040e0-55ee-4c1d-8e22-6ce2effedeb1</vt:lpwstr>
  </property>
  <property fmtid="{D5CDD505-2E9C-101B-9397-08002B2CF9AE}" pid="16" name="MSIP_Label_defa4170-0d19-0005-0004-bc88714345d2_ActionId">
    <vt:lpwstr>e1022d73-c697-4ebf-a981-a1b7fe375b8b</vt:lpwstr>
  </property>
  <property fmtid="{D5CDD505-2E9C-101B-9397-08002B2CF9AE}" pid="17" name="MSIP_Label_defa4170-0d19-0005-0004-bc88714345d2_ContentBits">
    <vt:lpwstr>0</vt:lpwstr>
  </property>
  <property fmtid="{D5CDD505-2E9C-101B-9397-08002B2CF9AE}" pid="18" name="MSIP_Label_defa4170-0d19-0005-0004-bc88714345d2_Tag">
    <vt:lpwstr>10, 3, 0, 1</vt:lpwstr>
  </property>
</Properties>
</file>